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C9239" w14:textId="77777777" w:rsidR="009F6AA1" w:rsidRPr="009F6AA1" w:rsidRDefault="009F6AA1" w:rsidP="009F6AA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</w:t>
      </w:r>
      <w:r w:rsidR="007C0706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OBR </w:t>
      </w:r>
      <w:r w:rsidRPr="009F6AA1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  1</w:t>
      </w:r>
    </w:p>
    <w:p w14:paraId="112252FA" w14:textId="77777777" w:rsidR="0043132E" w:rsidRPr="009F6AA1" w:rsidRDefault="009403D5" w:rsidP="009F6AA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3132E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</w:p>
    <w:p w14:paraId="6CD5F21F" w14:textId="77777777" w:rsidR="009F6AA1" w:rsidRPr="009F6AA1" w:rsidRDefault="009F6AA1" w:rsidP="009F6AA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</w:t>
      </w:r>
      <w:r w:rsidR="00E3028A" w:rsidRPr="00437741">
        <w:rPr>
          <w:rFonts w:ascii="Times New Roman" w:hAnsi="Times New Roman" w:cs="Times New Roman"/>
          <w:b/>
        </w:rPr>
        <w:t>P O N U D B A št. ________________</w:t>
      </w:r>
      <w:r>
        <w:rPr>
          <w:rFonts w:ascii="Times New Roman" w:hAnsi="Times New Roman" w:cs="Times New Roman"/>
          <w:b/>
        </w:rPr>
        <w:t xml:space="preserve">                                      </w:t>
      </w:r>
    </w:p>
    <w:p w14:paraId="66B67D08" w14:textId="77777777" w:rsidR="009F6AA1" w:rsidRPr="00437741" w:rsidRDefault="009F6AA1" w:rsidP="00E3028A">
      <w:pPr>
        <w:spacing w:after="0" w:line="240" w:lineRule="auto"/>
        <w:rPr>
          <w:rFonts w:ascii="Times New Roman" w:hAnsi="Times New Roman" w:cs="Times New Roman"/>
        </w:rPr>
      </w:pPr>
    </w:p>
    <w:p w14:paraId="01E779CC" w14:textId="36F22394" w:rsidR="00E3028A" w:rsidRPr="00C534A7" w:rsidRDefault="00E3028A" w:rsidP="00E3028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16691E">
        <w:rPr>
          <w:rFonts w:ascii="Times New Roman" w:hAnsi="Times New Roman" w:cs="Times New Roman"/>
        </w:rPr>
        <w:t xml:space="preserve">Opis predmeta naročila: </w:t>
      </w:r>
      <w:r w:rsidR="009F6AA1" w:rsidRPr="0016691E">
        <w:rPr>
          <w:rFonts w:ascii="Times New Roman" w:hAnsi="Times New Roman" w:cs="Times New Roman"/>
        </w:rPr>
        <w:t>»</w:t>
      </w:r>
      <w:r w:rsidR="007C0706">
        <w:rPr>
          <w:rFonts w:ascii="Times New Roman" w:hAnsi="Times New Roman" w:cs="Times New Roman"/>
          <w:b/>
        </w:rPr>
        <w:t>H</w:t>
      </w:r>
      <w:r w:rsidR="009F6AA1" w:rsidRPr="0016691E">
        <w:rPr>
          <w:rFonts w:ascii="Times New Roman" w:hAnsi="Times New Roman" w:cs="Times New Roman"/>
          <w:b/>
        </w:rPr>
        <w:t>ortikultura</w:t>
      </w:r>
      <w:r w:rsidR="00C534A7">
        <w:rPr>
          <w:rFonts w:ascii="Times New Roman" w:hAnsi="Times New Roman" w:cs="Times New Roman"/>
          <w:b/>
        </w:rPr>
        <w:t xml:space="preserve"> in kmetijstvo</w:t>
      </w:r>
      <w:r w:rsidR="009F6AA1" w:rsidRPr="0016691E">
        <w:rPr>
          <w:rFonts w:ascii="Times New Roman" w:hAnsi="Times New Roman" w:cs="Times New Roman"/>
          <w:b/>
        </w:rPr>
        <w:t xml:space="preserve"> </w:t>
      </w:r>
      <w:r w:rsidR="007C0706">
        <w:rPr>
          <w:rFonts w:ascii="Times New Roman" w:hAnsi="Times New Roman" w:cs="Times New Roman"/>
          <w:b/>
        </w:rPr>
        <w:t>202</w:t>
      </w:r>
      <w:r w:rsidR="00C534A7">
        <w:rPr>
          <w:rFonts w:ascii="Times New Roman" w:hAnsi="Times New Roman" w:cs="Times New Roman"/>
          <w:b/>
        </w:rPr>
        <w:t>4</w:t>
      </w:r>
      <w:r w:rsidR="007C0706">
        <w:rPr>
          <w:rFonts w:ascii="Times New Roman" w:hAnsi="Times New Roman" w:cs="Times New Roman"/>
          <w:b/>
        </w:rPr>
        <w:t>/2</w:t>
      </w:r>
      <w:r w:rsidR="00C534A7">
        <w:rPr>
          <w:rFonts w:ascii="Times New Roman" w:hAnsi="Times New Roman" w:cs="Times New Roman"/>
          <w:b/>
        </w:rPr>
        <w:t>5</w:t>
      </w:r>
      <w:r w:rsidR="008D52B5">
        <w:rPr>
          <w:rFonts w:ascii="Times New Roman" w:hAnsi="Times New Roman" w:cs="Times New Roman"/>
          <w:b/>
        </w:rPr>
        <w:t xml:space="preserve"> - PONOVITEV</w:t>
      </w:r>
      <w:r w:rsidRPr="0016691E">
        <w:rPr>
          <w:rFonts w:ascii="Times New Roman" w:hAnsi="Times New Roman" w:cs="Times New Roman"/>
          <w:b/>
        </w:rPr>
        <w:t>«</w:t>
      </w:r>
    </w:p>
    <w:p w14:paraId="22BCBC4B" w14:textId="77777777" w:rsidR="00C534A7" w:rsidRPr="007C0706" w:rsidRDefault="00C534A7" w:rsidP="00C534A7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28382B14" w14:textId="77777777" w:rsidR="009F6AA1" w:rsidRDefault="00E3028A" w:rsidP="009F6AA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16691E">
        <w:rPr>
          <w:rFonts w:ascii="Times New Roman" w:hAnsi="Times New Roman" w:cs="Times New Roman"/>
        </w:rPr>
        <w:t>Ponudbena vrednost po posameznih sklopih:</w:t>
      </w:r>
    </w:p>
    <w:p w14:paraId="6A60EA75" w14:textId="77777777" w:rsidR="00C534A7" w:rsidRPr="0016691E" w:rsidRDefault="00C534A7" w:rsidP="00C534A7">
      <w:pPr>
        <w:spacing w:after="0" w:line="240" w:lineRule="auto"/>
        <w:ind w:left="360"/>
        <w:rPr>
          <w:rFonts w:ascii="Times New Roman" w:hAnsi="Times New Roman" w:cs="Times New Roman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5954"/>
        <w:gridCol w:w="2768"/>
      </w:tblGrid>
      <w:tr w:rsidR="0016691E" w:rsidRPr="0016691E" w14:paraId="25F15436" w14:textId="77777777" w:rsidTr="0059352B">
        <w:trPr>
          <w:trHeight w:val="76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958F1" w14:textId="77777777" w:rsidR="0016691E" w:rsidRPr="0016691E" w:rsidRDefault="0016691E" w:rsidP="009F6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</w:pPr>
            <w:r w:rsidRPr="001669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Z. št.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C248" w14:textId="77777777" w:rsidR="0016691E" w:rsidRPr="0016691E" w:rsidRDefault="0016691E" w:rsidP="009F6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</w:pPr>
            <w:r w:rsidRPr="001669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SKLOPI, na katere se prijavljamo (obkrožite številko !):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2EDB" w14:textId="77777777" w:rsidR="0016691E" w:rsidRPr="0016691E" w:rsidRDefault="005F17E3" w:rsidP="002A6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Skupaj k</w:t>
            </w:r>
            <w:r w:rsidR="0016691E" w:rsidRPr="001669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ončna ponudbena vrednost EUR brez DDV s popustom</w:t>
            </w:r>
          </w:p>
        </w:tc>
      </w:tr>
      <w:tr w:rsidR="00C534A7" w:rsidRPr="0016691E" w14:paraId="19C0CC08" w14:textId="77777777" w:rsidTr="0059352B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6E7D" w14:textId="77777777" w:rsidR="00C534A7" w:rsidRPr="0016691E" w:rsidRDefault="00C534A7" w:rsidP="00C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 w:rsidRPr="0016691E"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8734" w14:textId="2CFEFD01" w:rsidR="00C534A7" w:rsidRPr="0016691E" w:rsidRDefault="00C534A7" w:rsidP="00C53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 w:rsidRPr="00A617E7">
              <w:rPr>
                <w:rFonts w:ascii="Times New Roman" w:eastAsia="Times New Roman" w:hAnsi="Times New Roman" w:cs="Times New Roman"/>
                <w:iCs/>
                <w:lang w:eastAsia="sl-SI"/>
              </w:rPr>
              <w:t>Sadike okrasnih rastlin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AEE7" w14:textId="77777777" w:rsidR="00C534A7" w:rsidRPr="0016691E" w:rsidRDefault="00C534A7" w:rsidP="00C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16691E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</w:tr>
      <w:tr w:rsidR="00C534A7" w:rsidRPr="0016691E" w14:paraId="6EEB695B" w14:textId="77777777" w:rsidTr="0059352B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008FB" w14:textId="77777777" w:rsidR="00C534A7" w:rsidRPr="0016691E" w:rsidRDefault="00C534A7" w:rsidP="00C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52FE5" w14:textId="33F68B22" w:rsidR="00C534A7" w:rsidRPr="0016691E" w:rsidRDefault="00C534A7" w:rsidP="00C53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 w:rsidRPr="00A617E7">
              <w:rPr>
                <w:rFonts w:ascii="Times New Roman" w:eastAsia="Times New Roman" w:hAnsi="Times New Roman" w:cs="Times New Roman"/>
                <w:iCs/>
                <w:lang w:eastAsia="sl-SI"/>
              </w:rPr>
              <w:t>Substrat in gnojila za okrasno vrtnarstvo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B2C32" w14:textId="77777777" w:rsidR="00C534A7" w:rsidRPr="0016691E" w:rsidRDefault="00C534A7" w:rsidP="00C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</w:p>
        </w:tc>
      </w:tr>
      <w:tr w:rsidR="00C534A7" w:rsidRPr="0016691E" w14:paraId="45367892" w14:textId="77777777" w:rsidTr="0059352B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B72D" w14:textId="77777777" w:rsidR="00C534A7" w:rsidRPr="0016691E" w:rsidRDefault="00C534A7" w:rsidP="00C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2193" w14:textId="205B3A9D" w:rsidR="00C534A7" w:rsidRPr="0016691E" w:rsidRDefault="00C534A7" w:rsidP="00C53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 w:rsidRPr="00A617E7">
              <w:rPr>
                <w:rFonts w:ascii="Times New Roman" w:eastAsia="Times New Roman" w:hAnsi="Times New Roman" w:cs="Times New Roman"/>
                <w:iCs/>
                <w:lang w:eastAsia="sl-SI"/>
              </w:rPr>
              <w:t xml:space="preserve">Material za </w:t>
            </w:r>
            <w:r>
              <w:rPr>
                <w:rFonts w:ascii="Times New Roman" w:eastAsia="Times New Roman" w:hAnsi="Times New Roman" w:cs="Times New Roman"/>
                <w:iCs/>
                <w:lang w:eastAsia="sl-SI"/>
              </w:rPr>
              <w:t>setev in presajanje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D147" w14:textId="77777777" w:rsidR="00C534A7" w:rsidRPr="0016691E" w:rsidRDefault="00C534A7" w:rsidP="00C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16691E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</w:tr>
      <w:tr w:rsidR="00C534A7" w:rsidRPr="0016691E" w14:paraId="2CC50597" w14:textId="77777777" w:rsidTr="0059352B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C4278" w14:textId="77777777" w:rsidR="00C534A7" w:rsidRPr="0016691E" w:rsidRDefault="00C534A7" w:rsidP="00C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ECFBC" w14:textId="61CAB311" w:rsidR="00C534A7" w:rsidRPr="0016691E" w:rsidRDefault="00C534A7" w:rsidP="00C53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sl-SI"/>
              </w:rPr>
              <w:t>Plastika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4267B" w14:textId="77777777" w:rsidR="00C534A7" w:rsidRPr="0016691E" w:rsidRDefault="00C534A7" w:rsidP="00C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</w:p>
        </w:tc>
      </w:tr>
      <w:tr w:rsidR="00C534A7" w:rsidRPr="0016691E" w14:paraId="430D7AB4" w14:textId="77777777" w:rsidTr="0059352B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44195" w14:textId="77777777" w:rsidR="00C534A7" w:rsidRDefault="00C534A7" w:rsidP="00C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4AECC" w14:textId="375E5E5D" w:rsidR="00C534A7" w:rsidRPr="0016691E" w:rsidRDefault="00C534A7" w:rsidP="00C53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 w:rsidRPr="00A617E7">
              <w:rPr>
                <w:rFonts w:ascii="Times New Roman" w:eastAsia="Times New Roman" w:hAnsi="Times New Roman" w:cs="Times New Roman"/>
                <w:iCs/>
                <w:lang w:eastAsia="sl-SI"/>
              </w:rPr>
              <w:t>Vrtnarski repromaterial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28E65" w14:textId="77777777" w:rsidR="00C534A7" w:rsidRPr="0016691E" w:rsidRDefault="00C534A7" w:rsidP="00C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</w:p>
        </w:tc>
      </w:tr>
      <w:tr w:rsidR="00C534A7" w:rsidRPr="0016691E" w14:paraId="6D950042" w14:textId="77777777" w:rsidTr="0059352B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2633" w14:textId="77777777" w:rsidR="00C534A7" w:rsidRPr="0016691E" w:rsidRDefault="00C534A7" w:rsidP="00C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786E" w14:textId="3205F7E3" w:rsidR="00C534A7" w:rsidRPr="0016691E" w:rsidRDefault="00C534A7" w:rsidP="00C53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 w:rsidRPr="00A617E7">
              <w:rPr>
                <w:rFonts w:ascii="Times New Roman" w:eastAsia="Times New Roman" w:hAnsi="Times New Roman" w:cs="Times New Roman"/>
                <w:iCs/>
                <w:lang w:eastAsia="sl-SI"/>
              </w:rPr>
              <w:t>Semena in čebulnice za okrasno vrtnarstvo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B7DA" w14:textId="77777777" w:rsidR="00C534A7" w:rsidRPr="0016691E" w:rsidRDefault="00C534A7" w:rsidP="00C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16691E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</w:tr>
      <w:tr w:rsidR="00C534A7" w:rsidRPr="0016691E" w14:paraId="50A83DF5" w14:textId="77777777" w:rsidTr="0059352B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7D605" w14:textId="77777777" w:rsidR="00C534A7" w:rsidRPr="0059352B" w:rsidRDefault="00C534A7" w:rsidP="00C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sl-SI"/>
              </w:rPr>
            </w:pPr>
            <w:r w:rsidRPr="0059352B">
              <w:rPr>
                <w:rFonts w:ascii="Times New Roman" w:eastAsia="Times New Roman" w:hAnsi="Times New Roman" w:cs="Times New Roman"/>
                <w:iCs/>
                <w:lang w:eastAsia="sl-SI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A42F9" w14:textId="66202263" w:rsidR="00C534A7" w:rsidRPr="0059352B" w:rsidRDefault="00C534A7" w:rsidP="00C53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sl-SI"/>
              </w:rPr>
              <w:t>Ekološki s</w:t>
            </w:r>
            <w:r w:rsidRPr="00A617E7">
              <w:rPr>
                <w:rFonts w:ascii="Times New Roman" w:eastAsia="Times New Roman" w:hAnsi="Times New Roman" w:cs="Times New Roman"/>
                <w:iCs/>
                <w:lang w:eastAsia="sl-SI"/>
              </w:rPr>
              <w:t xml:space="preserve">ubstrat </w:t>
            </w:r>
            <w:r>
              <w:rPr>
                <w:rFonts w:ascii="Times New Roman" w:eastAsia="Times New Roman" w:hAnsi="Times New Roman" w:cs="Times New Roman"/>
                <w:iCs/>
                <w:lang w:eastAsia="sl-SI"/>
              </w:rPr>
              <w:t>za ekološko</w:t>
            </w:r>
            <w:r w:rsidRPr="00A617E7">
              <w:rPr>
                <w:rFonts w:ascii="Times New Roman" w:eastAsia="Times New Roman" w:hAnsi="Times New Roman" w:cs="Times New Roman"/>
                <w:iCs/>
                <w:lang w:eastAsia="sl-SI"/>
              </w:rPr>
              <w:t xml:space="preserve"> vrtnarstvo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83D66" w14:textId="77777777" w:rsidR="00C534A7" w:rsidRPr="0016691E" w:rsidRDefault="00C534A7" w:rsidP="00C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</w:p>
        </w:tc>
      </w:tr>
      <w:tr w:rsidR="00C534A7" w:rsidRPr="0016691E" w14:paraId="4686ED06" w14:textId="77777777" w:rsidTr="0059352B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DB9EB" w14:textId="77777777" w:rsidR="00C534A7" w:rsidRPr="0059352B" w:rsidRDefault="00C534A7" w:rsidP="00C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sl-SI"/>
              </w:rPr>
            </w:pPr>
            <w:r w:rsidRPr="0059352B">
              <w:rPr>
                <w:rFonts w:ascii="Times New Roman" w:eastAsia="Times New Roman" w:hAnsi="Times New Roman" w:cs="Times New Roman"/>
                <w:iCs/>
                <w:lang w:eastAsia="sl-SI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24502" w14:textId="59129847" w:rsidR="00C534A7" w:rsidRPr="0059352B" w:rsidRDefault="00C534A7" w:rsidP="00C53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sl-SI"/>
              </w:rPr>
            </w:pPr>
            <w:r w:rsidRPr="00A617E7">
              <w:rPr>
                <w:rFonts w:ascii="Times New Roman" w:eastAsia="Times New Roman" w:hAnsi="Times New Roman" w:cs="Times New Roman"/>
                <w:iCs/>
                <w:lang w:eastAsia="sl-SI"/>
              </w:rPr>
              <w:t>FFS sredstva in gnojila za okrasno vrtnarstvo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E595C" w14:textId="77777777" w:rsidR="00C534A7" w:rsidRPr="0016691E" w:rsidRDefault="00C534A7" w:rsidP="00C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</w:p>
        </w:tc>
      </w:tr>
      <w:tr w:rsidR="00C534A7" w:rsidRPr="0016691E" w14:paraId="1209C10D" w14:textId="77777777" w:rsidTr="0059352B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FC769" w14:textId="77777777" w:rsidR="00C534A7" w:rsidRPr="0059352B" w:rsidRDefault="00C534A7" w:rsidP="00C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sl-SI"/>
              </w:rPr>
            </w:pPr>
            <w:r w:rsidRPr="0059352B">
              <w:rPr>
                <w:rFonts w:ascii="Times New Roman" w:eastAsia="Times New Roman" w:hAnsi="Times New Roman" w:cs="Times New Roman"/>
                <w:iCs/>
                <w:lang w:eastAsia="sl-SI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1E4E1" w14:textId="05232A74" w:rsidR="00C534A7" w:rsidRPr="0059352B" w:rsidRDefault="00C534A7" w:rsidP="00C53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sl-SI"/>
              </w:rPr>
              <w:t>Agrotekstil, folija in koprena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66E7E" w14:textId="77777777" w:rsidR="00C534A7" w:rsidRPr="0016691E" w:rsidRDefault="00C534A7" w:rsidP="00C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</w:p>
        </w:tc>
      </w:tr>
      <w:tr w:rsidR="00C534A7" w:rsidRPr="0016691E" w14:paraId="538E192A" w14:textId="77777777" w:rsidTr="0059352B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FCB25" w14:textId="77777777" w:rsidR="00C534A7" w:rsidRPr="0059352B" w:rsidRDefault="00C534A7" w:rsidP="00C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sl-SI"/>
              </w:rPr>
            </w:pPr>
            <w:r w:rsidRPr="0059352B">
              <w:rPr>
                <w:rFonts w:ascii="Times New Roman" w:eastAsia="Times New Roman" w:hAnsi="Times New Roman" w:cs="Times New Roman"/>
                <w:iCs/>
                <w:lang w:eastAsia="sl-SI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0FF7D" w14:textId="40276192" w:rsidR="00C534A7" w:rsidRPr="0059352B" w:rsidRDefault="00C534A7" w:rsidP="00C53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sl-SI"/>
              </w:rPr>
              <w:t>Material za namakanje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64F54" w14:textId="77777777" w:rsidR="00C534A7" w:rsidRPr="0016691E" w:rsidRDefault="00C534A7" w:rsidP="00C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</w:p>
        </w:tc>
      </w:tr>
      <w:tr w:rsidR="00C534A7" w:rsidRPr="0016691E" w14:paraId="23065ECF" w14:textId="77777777" w:rsidTr="0059352B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83D52" w14:textId="77777777" w:rsidR="00C534A7" w:rsidRPr="0059352B" w:rsidRDefault="00C534A7" w:rsidP="00C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sl-SI"/>
              </w:rPr>
            </w:pPr>
            <w:r w:rsidRPr="0059352B">
              <w:rPr>
                <w:rFonts w:ascii="Times New Roman" w:eastAsia="Times New Roman" w:hAnsi="Times New Roman" w:cs="Times New Roman"/>
                <w:iCs/>
                <w:lang w:eastAsia="sl-SI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53D31" w14:textId="703235EC" w:rsidR="00C534A7" w:rsidRPr="0059352B" w:rsidRDefault="00C534A7" w:rsidP="00C53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sl-SI"/>
              </w:rPr>
            </w:pPr>
            <w:r w:rsidRPr="00A617E7">
              <w:rPr>
                <w:rFonts w:ascii="Times New Roman" w:eastAsia="Times New Roman" w:hAnsi="Times New Roman" w:cs="Times New Roman"/>
                <w:iCs/>
                <w:lang w:eastAsia="sl-SI"/>
              </w:rPr>
              <w:t xml:space="preserve">Ekološka semena </w:t>
            </w:r>
            <w:r>
              <w:rPr>
                <w:rFonts w:ascii="Times New Roman" w:eastAsia="Times New Roman" w:hAnsi="Times New Roman" w:cs="Times New Roman"/>
                <w:iCs/>
                <w:lang w:eastAsia="sl-SI"/>
              </w:rPr>
              <w:t>–</w:t>
            </w:r>
            <w:r w:rsidRPr="00A617E7">
              <w:rPr>
                <w:rFonts w:ascii="Times New Roman" w:eastAsia="Times New Roman" w:hAnsi="Times New Roman" w:cs="Times New Roman"/>
                <w:iCs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lang w:eastAsia="sl-SI"/>
              </w:rPr>
              <w:t>ODPRTI SKLOP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968CE" w14:textId="77777777" w:rsidR="00C534A7" w:rsidRPr="0016691E" w:rsidRDefault="00C534A7" w:rsidP="00C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</w:p>
        </w:tc>
      </w:tr>
      <w:tr w:rsidR="00C534A7" w:rsidRPr="0016691E" w14:paraId="468CB426" w14:textId="77777777" w:rsidTr="0059352B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FF8FA" w14:textId="77777777" w:rsidR="00C534A7" w:rsidRPr="0059352B" w:rsidRDefault="00C534A7" w:rsidP="00C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sl-SI"/>
              </w:rPr>
            </w:pPr>
            <w:r w:rsidRPr="0059352B">
              <w:rPr>
                <w:rFonts w:ascii="Times New Roman" w:eastAsia="Times New Roman" w:hAnsi="Times New Roman" w:cs="Times New Roman"/>
                <w:iCs/>
                <w:lang w:eastAsia="sl-SI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F5720" w14:textId="5CDDF1C7" w:rsidR="00C534A7" w:rsidRPr="0059352B" w:rsidRDefault="00C534A7" w:rsidP="00C53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sl-SI"/>
              </w:rPr>
            </w:pPr>
            <w:r w:rsidRPr="00A617E7">
              <w:rPr>
                <w:rFonts w:ascii="Times New Roman" w:eastAsia="Times New Roman" w:hAnsi="Times New Roman" w:cs="Times New Roman"/>
                <w:iCs/>
                <w:lang w:eastAsia="sl-SI"/>
              </w:rPr>
              <w:t>Ekološke sadike</w:t>
            </w:r>
            <w:r>
              <w:rPr>
                <w:rFonts w:ascii="Times New Roman" w:eastAsia="Times New Roman" w:hAnsi="Times New Roman" w:cs="Times New Roman"/>
                <w:iCs/>
                <w:lang w:eastAsia="sl-SI"/>
              </w:rPr>
              <w:t xml:space="preserve"> – ODPRTI SKLOP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E4B53" w14:textId="77777777" w:rsidR="00C534A7" w:rsidRPr="0016691E" w:rsidRDefault="00C534A7" w:rsidP="00C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</w:p>
        </w:tc>
      </w:tr>
      <w:tr w:rsidR="00C534A7" w:rsidRPr="0016691E" w14:paraId="201F3CD0" w14:textId="77777777" w:rsidTr="0059352B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7FF88" w14:textId="77777777" w:rsidR="00C534A7" w:rsidRPr="0059352B" w:rsidRDefault="00C534A7" w:rsidP="00C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sl-SI"/>
              </w:rPr>
            </w:pPr>
            <w:r w:rsidRPr="0059352B">
              <w:rPr>
                <w:rFonts w:ascii="Times New Roman" w:eastAsia="Times New Roman" w:hAnsi="Times New Roman" w:cs="Times New Roman"/>
                <w:iCs/>
                <w:lang w:eastAsia="sl-SI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2C332" w14:textId="665A5BB7" w:rsidR="00C534A7" w:rsidRPr="0059352B" w:rsidRDefault="00C534A7" w:rsidP="00C53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sl-SI"/>
              </w:rPr>
            </w:pPr>
            <w:r w:rsidRPr="00A617E7">
              <w:rPr>
                <w:rFonts w:ascii="Times New Roman" w:eastAsia="Times New Roman" w:hAnsi="Times New Roman" w:cs="Times New Roman"/>
                <w:iCs/>
                <w:lang w:eastAsia="sl-SI"/>
              </w:rPr>
              <w:t>Ekološka gnojila</w:t>
            </w:r>
            <w:r>
              <w:rPr>
                <w:rFonts w:ascii="Times New Roman" w:eastAsia="Times New Roman" w:hAnsi="Times New Roman" w:cs="Times New Roman"/>
                <w:iCs/>
                <w:lang w:eastAsia="sl-SI"/>
              </w:rPr>
              <w:t xml:space="preserve"> – ODPRTI SKLOP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7373F" w14:textId="77777777" w:rsidR="00C534A7" w:rsidRPr="0016691E" w:rsidRDefault="00C534A7" w:rsidP="00C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</w:p>
        </w:tc>
      </w:tr>
      <w:tr w:rsidR="00C534A7" w:rsidRPr="0016691E" w14:paraId="5E65F4A3" w14:textId="77777777" w:rsidTr="0059352B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CB1A1" w14:textId="77777777" w:rsidR="00C534A7" w:rsidRPr="0016691E" w:rsidRDefault="00C534A7" w:rsidP="00C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764ED" w14:textId="6E0D709E" w:rsidR="00C534A7" w:rsidRPr="0016691E" w:rsidRDefault="00C534A7" w:rsidP="00C53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sl-SI"/>
              </w:rPr>
              <w:t>Repromaterial hlevsksa oprema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7A01B" w14:textId="77777777" w:rsidR="00C534A7" w:rsidRPr="0016691E" w:rsidRDefault="00C534A7" w:rsidP="00C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</w:p>
        </w:tc>
      </w:tr>
      <w:tr w:rsidR="00C534A7" w:rsidRPr="0016691E" w14:paraId="7FFDFF78" w14:textId="77777777" w:rsidTr="0059352B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335D0" w14:textId="52E60F49" w:rsidR="00C534A7" w:rsidRDefault="00C534A7" w:rsidP="00C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41A0B" w14:textId="14A64D32" w:rsidR="00C534A7" w:rsidRPr="0016691E" w:rsidRDefault="00C534A7" w:rsidP="00C53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sl-SI"/>
              </w:rPr>
              <w:t>Repromaterial kmetijstvo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7FBA6" w14:textId="77777777" w:rsidR="00C534A7" w:rsidRPr="0016691E" w:rsidRDefault="00C534A7" w:rsidP="00C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</w:p>
        </w:tc>
      </w:tr>
      <w:tr w:rsidR="00C534A7" w:rsidRPr="0016691E" w14:paraId="2D434683" w14:textId="77777777" w:rsidTr="0059352B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69A28" w14:textId="1F5AF6F6" w:rsidR="00C534A7" w:rsidRDefault="00C534A7" w:rsidP="00C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16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4C799" w14:textId="4AEC2AF0" w:rsidR="00C534A7" w:rsidRPr="0016691E" w:rsidRDefault="00C534A7" w:rsidP="00C53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sl-SI"/>
              </w:rPr>
              <w:t>Repromaterial folija za silos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A14F7" w14:textId="77777777" w:rsidR="00C534A7" w:rsidRPr="0016691E" w:rsidRDefault="00C534A7" w:rsidP="00C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</w:p>
        </w:tc>
      </w:tr>
      <w:tr w:rsidR="00C534A7" w:rsidRPr="0016691E" w14:paraId="5AB5300E" w14:textId="77777777" w:rsidTr="0059352B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6E997" w14:textId="2A74A52A" w:rsidR="00C534A7" w:rsidRDefault="00C534A7" w:rsidP="00C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17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C49CE" w14:textId="613826BB" w:rsidR="00C534A7" w:rsidRPr="0016691E" w:rsidRDefault="00C534A7" w:rsidP="00C53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sl-SI"/>
              </w:rPr>
              <w:t>Repromaterial pašna oprema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838BB" w14:textId="77777777" w:rsidR="00C534A7" w:rsidRPr="0016691E" w:rsidRDefault="00C534A7" w:rsidP="00C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</w:p>
        </w:tc>
      </w:tr>
      <w:tr w:rsidR="00C534A7" w:rsidRPr="0016691E" w14:paraId="34382099" w14:textId="77777777" w:rsidTr="0059352B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11DA4" w14:textId="54996965" w:rsidR="00C534A7" w:rsidRDefault="00C534A7" w:rsidP="00C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18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B0661" w14:textId="4232C334" w:rsidR="00C534A7" w:rsidRPr="0016691E" w:rsidRDefault="00C534A7" w:rsidP="00C53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sl-SI"/>
              </w:rPr>
              <w:t>Repromaterial sadjarstvo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07CFF" w14:textId="77777777" w:rsidR="00C534A7" w:rsidRPr="0016691E" w:rsidRDefault="00C534A7" w:rsidP="00C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</w:p>
        </w:tc>
      </w:tr>
    </w:tbl>
    <w:p w14:paraId="08670056" w14:textId="77777777" w:rsidR="009F6AA1" w:rsidRDefault="009F6AA1" w:rsidP="009F6AA1">
      <w:pPr>
        <w:spacing w:after="0" w:line="240" w:lineRule="auto"/>
        <w:rPr>
          <w:rFonts w:ascii="Times New Roman" w:hAnsi="Times New Roman" w:cs="Times New Roman"/>
        </w:rPr>
      </w:pPr>
    </w:p>
    <w:p w14:paraId="7284A507" w14:textId="77777777" w:rsidR="0016691E" w:rsidRDefault="00E3028A" w:rsidP="00B935C4">
      <w:pPr>
        <w:pStyle w:val="Odstavekseznam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5C4">
        <w:rPr>
          <w:rFonts w:ascii="Times New Roman" w:hAnsi="Times New Roman" w:cs="Times New Roman"/>
          <w:sz w:val="24"/>
          <w:szCs w:val="24"/>
        </w:rPr>
        <w:t>Podatki o ponudniku:</w:t>
      </w:r>
    </w:p>
    <w:p w14:paraId="65BBE9D0" w14:textId="77777777" w:rsidR="0033511C" w:rsidRPr="00B935C4" w:rsidRDefault="0033511C" w:rsidP="0033511C">
      <w:pPr>
        <w:pStyle w:val="Odstavekseznam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673"/>
        <w:gridCol w:w="4678"/>
      </w:tblGrid>
      <w:tr w:rsidR="0016691E" w:rsidRPr="00250A58" w14:paraId="4A7E7C49" w14:textId="77777777" w:rsidTr="00291E6C">
        <w:trPr>
          <w:trHeight w:val="42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5BC88" w14:textId="77777777" w:rsidR="0016691E" w:rsidRPr="00250A58" w:rsidRDefault="0016691E" w:rsidP="00B66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A58">
              <w:rPr>
                <w:rFonts w:ascii="Times New Roman" w:hAnsi="Times New Roman" w:cs="Times New Roman"/>
                <w:sz w:val="24"/>
                <w:szCs w:val="24"/>
              </w:rPr>
              <w:t>POLNI NAZIV IN FIRMA PONUDNIKA: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A3CA" w14:textId="77777777" w:rsidR="0016691E" w:rsidRPr="00250A58" w:rsidRDefault="0016691E" w:rsidP="00B66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91E" w:rsidRPr="00250A58" w14:paraId="34B203C3" w14:textId="77777777" w:rsidTr="00250A58">
        <w:trPr>
          <w:trHeight w:val="48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2D8C1" w14:textId="77777777" w:rsidR="0016691E" w:rsidRPr="00250A58" w:rsidRDefault="0016691E" w:rsidP="00B66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A58">
              <w:rPr>
                <w:rFonts w:ascii="Times New Roman" w:hAnsi="Times New Roman" w:cs="Times New Roman"/>
                <w:sz w:val="24"/>
                <w:szCs w:val="24"/>
              </w:rPr>
              <w:t>NASLOV PONUDNIKA</w:t>
            </w:r>
            <w:r w:rsidR="00250A58">
              <w:rPr>
                <w:rFonts w:ascii="Times New Roman" w:hAnsi="Times New Roman" w:cs="Times New Roman"/>
                <w:sz w:val="24"/>
                <w:szCs w:val="24"/>
              </w:rPr>
              <w:t>, POŠTA</w:t>
            </w:r>
            <w:r w:rsidRPr="00250A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254F4" w14:textId="77777777" w:rsidR="0016691E" w:rsidRPr="00250A58" w:rsidRDefault="0016691E" w:rsidP="00B66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91E" w:rsidRPr="00250A58" w14:paraId="5C00F596" w14:textId="77777777" w:rsidTr="00250A58">
        <w:trPr>
          <w:trHeight w:val="48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711A1" w14:textId="77777777" w:rsidR="0016691E" w:rsidRPr="00250A58" w:rsidRDefault="0016691E" w:rsidP="00B66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A58">
              <w:rPr>
                <w:rFonts w:ascii="Times New Roman" w:hAnsi="Times New Roman" w:cs="Times New Roman"/>
                <w:b/>
                <w:sz w:val="24"/>
                <w:szCs w:val="24"/>
              </w:rPr>
              <w:t>KONTAKTNA OSEBA</w:t>
            </w:r>
            <w:r w:rsidR="00250A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PONUDNIKA</w:t>
            </w:r>
            <w:r w:rsidRPr="00250A5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1366" w14:textId="77777777" w:rsidR="0016691E" w:rsidRPr="00250A58" w:rsidRDefault="0016691E" w:rsidP="00B66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91E" w:rsidRPr="00250A58" w14:paraId="57E36E1F" w14:textId="77777777" w:rsidTr="00250A58">
        <w:trPr>
          <w:trHeight w:val="48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A6AEA" w14:textId="77777777" w:rsidR="0016691E" w:rsidRPr="00250A58" w:rsidRDefault="0016691E" w:rsidP="00B660E5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A58">
              <w:rPr>
                <w:rFonts w:ascii="Times New Roman" w:hAnsi="Times New Roman" w:cs="Times New Roman"/>
                <w:b/>
                <w:sz w:val="24"/>
                <w:szCs w:val="24"/>
              </w:rPr>
              <w:t>ELEKTRONSKI NASLOV KONTAKTNE OSEBE: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4A4D" w14:textId="77777777" w:rsidR="0016691E" w:rsidRPr="00250A58" w:rsidRDefault="0016691E" w:rsidP="00B66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91E" w:rsidRPr="00250A58" w14:paraId="433F0FA4" w14:textId="77777777" w:rsidTr="00250A58">
        <w:trPr>
          <w:trHeight w:val="48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488BB" w14:textId="77777777" w:rsidR="0016691E" w:rsidRPr="00250A58" w:rsidRDefault="0016691E" w:rsidP="00B66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A58">
              <w:rPr>
                <w:rFonts w:ascii="Times New Roman" w:hAnsi="Times New Roman" w:cs="Times New Roman"/>
                <w:b/>
                <w:sz w:val="24"/>
                <w:szCs w:val="24"/>
              </w:rPr>
              <w:t>TELEFON: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563D" w14:textId="77777777" w:rsidR="0016691E" w:rsidRPr="00250A58" w:rsidRDefault="0016691E" w:rsidP="00B66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91E" w:rsidRPr="00250A58" w14:paraId="60CFEF90" w14:textId="77777777" w:rsidTr="00250A58">
        <w:trPr>
          <w:trHeight w:val="48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7EA3B" w14:textId="77777777" w:rsidR="0016691E" w:rsidRPr="00250A58" w:rsidRDefault="0016691E" w:rsidP="00B66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A58">
              <w:rPr>
                <w:rFonts w:ascii="Times New Roman" w:hAnsi="Times New Roman" w:cs="Times New Roman"/>
                <w:sz w:val="24"/>
                <w:szCs w:val="24"/>
              </w:rPr>
              <w:t>IDENTIFIKACIJSKA ŠTEVILKA ZA DDV: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C99B" w14:textId="77777777" w:rsidR="0016691E" w:rsidRPr="00250A58" w:rsidRDefault="0016691E" w:rsidP="00B660E5">
            <w:pPr>
              <w:pStyle w:val="Glava"/>
              <w:tabs>
                <w:tab w:val="clea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91E" w:rsidRPr="00250A58" w14:paraId="29C388CF" w14:textId="77777777" w:rsidTr="00250A58">
        <w:trPr>
          <w:trHeight w:val="48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64041" w14:textId="77777777" w:rsidR="0016691E" w:rsidRPr="00250A58" w:rsidRDefault="0016691E" w:rsidP="00B66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A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MATIČNA ŠTEVILKA: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C864" w14:textId="77777777" w:rsidR="0016691E" w:rsidRPr="00250A58" w:rsidRDefault="0016691E" w:rsidP="00B66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91E" w:rsidRPr="00250A58" w14:paraId="3755C73C" w14:textId="77777777" w:rsidTr="00250A58">
        <w:trPr>
          <w:trHeight w:val="48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436EE" w14:textId="77777777" w:rsidR="0016691E" w:rsidRPr="00250A58" w:rsidRDefault="0016691E" w:rsidP="00B66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A58">
              <w:rPr>
                <w:rFonts w:ascii="Times New Roman" w:hAnsi="Times New Roman" w:cs="Times New Roman"/>
                <w:sz w:val="24"/>
                <w:szCs w:val="24"/>
              </w:rPr>
              <w:t>ŠT. TRR-ja IN BANKA: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181D" w14:textId="77777777" w:rsidR="0016691E" w:rsidRPr="00250A58" w:rsidRDefault="0016691E" w:rsidP="00B66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91E" w:rsidRPr="00250A58" w14:paraId="2C46E061" w14:textId="77777777" w:rsidTr="00250A58">
        <w:trPr>
          <w:trHeight w:val="48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91333" w14:textId="77777777" w:rsidR="0016691E" w:rsidRPr="00250A58" w:rsidRDefault="0016691E" w:rsidP="0016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A58">
              <w:rPr>
                <w:rFonts w:ascii="Times New Roman" w:hAnsi="Times New Roman" w:cs="Times New Roman"/>
                <w:sz w:val="24"/>
                <w:szCs w:val="24"/>
              </w:rPr>
              <w:t xml:space="preserve">ZAKONITI ZASTOPNIKI: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7387" w14:textId="77777777" w:rsidR="0016691E" w:rsidRPr="00250A58" w:rsidRDefault="0016691E" w:rsidP="00B66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91E" w:rsidRPr="00250A58" w14:paraId="16C74D13" w14:textId="77777777" w:rsidTr="00250A58">
        <w:trPr>
          <w:trHeight w:val="48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AB717" w14:textId="77777777" w:rsidR="0016691E" w:rsidRPr="00250A58" w:rsidRDefault="00F06B00" w:rsidP="00F0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A58">
              <w:rPr>
                <w:rFonts w:ascii="Times New Roman" w:hAnsi="Times New Roman" w:cs="Times New Roman"/>
                <w:sz w:val="24"/>
                <w:szCs w:val="24"/>
              </w:rPr>
              <w:t>ODGOVORNA OSEBA ZA OBVEŠČANJE:</w:t>
            </w:r>
            <w:r w:rsidR="0016691E" w:rsidRPr="00250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BCA1" w14:textId="77777777" w:rsidR="0016691E" w:rsidRPr="00250A58" w:rsidRDefault="0016691E" w:rsidP="00B66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A58" w:rsidRPr="00250A58" w14:paraId="07136D92" w14:textId="77777777" w:rsidTr="00250A58">
        <w:trPr>
          <w:trHeight w:val="48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48A8C" w14:textId="77777777" w:rsidR="00250A58" w:rsidRPr="00250A58" w:rsidRDefault="00250A58" w:rsidP="00AC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KONTAKTNA OSEBA PONUDNIKA ZA NAROČILA, TELEFON IN E-POŠTA: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02FD" w14:textId="77777777" w:rsidR="00250A58" w:rsidRPr="00250A58" w:rsidRDefault="00250A58" w:rsidP="00AC4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5F1C5C" w14:textId="77777777" w:rsidR="0016691E" w:rsidRPr="00250A58" w:rsidRDefault="0016691E" w:rsidP="0016691E">
      <w:pPr>
        <w:pStyle w:val="Odstavekseznama"/>
        <w:ind w:left="360"/>
        <w:rPr>
          <w:rFonts w:ascii="Times New Roman" w:hAnsi="Times New Roman" w:cs="Times New Roman"/>
          <w:sz w:val="24"/>
          <w:szCs w:val="24"/>
        </w:rPr>
      </w:pPr>
    </w:p>
    <w:p w14:paraId="4ECFB03D" w14:textId="77777777" w:rsidR="00F06B00" w:rsidRPr="00250A58" w:rsidRDefault="00F06B00" w:rsidP="00F06B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0A58">
        <w:rPr>
          <w:rFonts w:ascii="Times New Roman" w:hAnsi="Times New Roman" w:cs="Times New Roman"/>
          <w:b/>
          <w:sz w:val="24"/>
          <w:szCs w:val="24"/>
        </w:rPr>
        <w:t xml:space="preserve">PONUDNIK SOGLAŠA S POGOJI </w:t>
      </w:r>
      <w:r w:rsidR="001722E9" w:rsidRPr="00250A58">
        <w:rPr>
          <w:rFonts w:ascii="Times New Roman" w:hAnsi="Times New Roman" w:cs="Times New Roman"/>
          <w:b/>
          <w:sz w:val="24"/>
          <w:szCs w:val="24"/>
        </w:rPr>
        <w:t xml:space="preserve"> IN ZAHTEVAMI </w:t>
      </w:r>
      <w:r w:rsidRPr="00250A58">
        <w:rPr>
          <w:rFonts w:ascii="Times New Roman" w:hAnsi="Times New Roman" w:cs="Times New Roman"/>
          <w:b/>
          <w:sz w:val="24"/>
          <w:szCs w:val="24"/>
        </w:rPr>
        <w:t>NAROČILA!</w:t>
      </w:r>
    </w:p>
    <w:p w14:paraId="10A9048E" w14:textId="77777777" w:rsidR="00F06B00" w:rsidRPr="00250A58" w:rsidRDefault="00F06B00" w:rsidP="00F06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2080BF" w14:textId="77777777" w:rsidR="00F06B00" w:rsidRPr="00250A58" w:rsidRDefault="00F06B00" w:rsidP="00F06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F7EBF6" w14:textId="77777777" w:rsidR="00F06B00" w:rsidRPr="00250A58" w:rsidRDefault="00F06B00" w:rsidP="00F06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sz w:val="24"/>
          <w:szCs w:val="24"/>
        </w:rPr>
        <w:t>Datum, kraj:</w:t>
      </w:r>
      <w:r w:rsidRPr="00250A58">
        <w:rPr>
          <w:rFonts w:ascii="Times New Roman" w:hAnsi="Times New Roman" w:cs="Times New Roman"/>
          <w:sz w:val="24"/>
          <w:szCs w:val="24"/>
        </w:rPr>
        <w:tab/>
      </w:r>
      <w:r w:rsidRPr="00250A58">
        <w:rPr>
          <w:rFonts w:ascii="Times New Roman" w:hAnsi="Times New Roman" w:cs="Times New Roman"/>
          <w:sz w:val="24"/>
          <w:szCs w:val="24"/>
        </w:rPr>
        <w:tab/>
      </w:r>
      <w:r w:rsidRPr="00250A58">
        <w:rPr>
          <w:rFonts w:ascii="Times New Roman" w:hAnsi="Times New Roman" w:cs="Times New Roman"/>
          <w:sz w:val="24"/>
          <w:szCs w:val="24"/>
        </w:rPr>
        <w:tab/>
      </w:r>
      <w:r w:rsidRPr="00250A58">
        <w:rPr>
          <w:rFonts w:ascii="Times New Roman" w:hAnsi="Times New Roman" w:cs="Times New Roman"/>
          <w:sz w:val="24"/>
          <w:szCs w:val="24"/>
        </w:rPr>
        <w:tab/>
      </w:r>
      <w:r w:rsidRPr="00250A58">
        <w:rPr>
          <w:rFonts w:ascii="Times New Roman" w:hAnsi="Times New Roman" w:cs="Times New Roman"/>
          <w:sz w:val="24"/>
          <w:szCs w:val="24"/>
        </w:rPr>
        <w:tab/>
      </w:r>
      <w:r w:rsidRPr="00250A58">
        <w:rPr>
          <w:rFonts w:ascii="Times New Roman" w:hAnsi="Times New Roman" w:cs="Times New Roman"/>
          <w:sz w:val="24"/>
          <w:szCs w:val="24"/>
        </w:rPr>
        <w:tab/>
      </w:r>
      <w:r w:rsidR="00936F02" w:rsidRPr="00250A5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50A58">
        <w:rPr>
          <w:rFonts w:ascii="Times New Roman" w:hAnsi="Times New Roman" w:cs="Times New Roman"/>
          <w:sz w:val="24"/>
          <w:szCs w:val="24"/>
        </w:rPr>
        <w:t xml:space="preserve">       </w:t>
      </w:r>
      <w:r w:rsidR="00936F02" w:rsidRPr="00250A58">
        <w:rPr>
          <w:rFonts w:ascii="Times New Roman" w:hAnsi="Times New Roman" w:cs="Times New Roman"/>
          <w:sz w:val="24"/>
          <w:szCs w:val="24"/>
        </w:rPr>
        <w:t xml:space="preserve"> </w:t>
      </w:r>
      <w:r w:rsidRPr="00250A58">
        <w:rPr>
          <w:rFonts w:ascii="Times New Roman" w:hAnsi="Times New Roman" w:cs="Times New Roman"/>
          <w:sz w:val="24"/>
          <w:szCs w:val="24"/>
        </w:rPr>
        <w:t>Ime in priimek ponudnika:</w:t>
      </w:r>
    </w:p>
    <w:p w14:paraId="2E242EA2" w14:textId="77777777" w:rsidR="00F06B00" w:rsidRPr="00250A58" w:rsidRDefault="00F06B00" w:rsidP="00F06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1DD6C4" w14:textId="77777777" w:rsidR="00F06B00" w:rsidRPr="00250A58" w:rsidRDefault="00F06B00" w:rsidP="00F06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sz w:val="24"/>
          <w:szCs w:val="24"/>
        </w:rPr>
        <w:t>___________________</w:t>
      </w:r>
      <w:r w:rsidRPr="00250A58">
        <w:rPr>
          <w:rFonts w:ascii="Times New Roman" w:hAnsi="Times New Roman" w:cs="Times New Roman"/>
          <w:sz w:val="24"/>
          <w:szCs w:val="24"/>
        </w:rPr>
        <w:tab/>
      </w:r>
      <w:r w:rsidRPr="00250A58">
        <w:rPr>
          <w:rFonts w:ascii="Times New Roman" w:hAnsi="Times New Roman" w:cs="Times New Roman"/>
          <w:sz w:val="24"/>
          <w:szCs w:val="24"/>
        </w:rPr>
        <w:tab/>
      </w:r>
      <w:r w:rsidRPr="00250A58">
        <w:rPr>
          <w:rFonts w:ascii="Times New Roman" w:hAnsi="Times New Roman" w:cs="Times New Roman"/>
          <w:sz w:val="24"/>
          <w:szCs w:val="24"/>
        </w:rPr>
        <w:tab/>
      </w:r>
      <w:r w:rsidRPr="00250A58">
        <w:rPr>
          <w:rFonts w:ascii="Times New Roman" w:hAnsi="Times New Roman" w:cs="Times New Roman"/>
          <w:sz w:val="24"/>
          <w:szCs w:val="24"/>
        </w:rPr>
        <w:tab/>
      </w:r>
      <w:r w:rsidR="00936F02" w:rsidRPr="00250A58">
        <w:rPr>
          <w:rFonts w:ascii="Times New Roman" w:hAnsi="Times New Roman" w:cs="Times New Roman"/>
          <w:sz w:val="24"/>
          <w:szCs w:val="24"/>
        </w:rPr>
        <w:t xml:space="preserve">  </w:t>
      </w:r>
      <w:r w:rsidR="00250A58">
        <w:rPr>
          <w:rFonts w:ascii="Times New Roman" w:hAnsi="Times New Roman" w:cs="Times New Roman"/>
          <w:sz w:val="24"/>
          <w:szCs w:val="24"/>
        </w:rPr>
        <w:t xml:space="preserve">                   _________________________</w:t>
      </w:r>
    </w:p>
    <w:p w14:paraId="3CC4F5D8" w14:textId="77777777" w:rsidR="00F06B00" w:rsidRPr="00250A58" w:rsidRDefault="00F06B00" w:rsidP="00F06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1834BC" w14:textId="77777777" w:rsidR="00F06B00" w:rsidRPr="00250A58" w:rsidRDefault="00F06B00" w:rsidP="00F06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250A5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50A58">
        <w:rPr>
          <w:rFonts w:ascii="Times New Roman" w:hAnsi="Times New Roman" w:cs="Times New Roman"/>
          <w:sz w:val="24"/>
          <w:szCs w:val="24"/>
        </w:rPr>
        <w:t xml:space="preserve">Podpis </w:t>
      </w:r>
      <w:r w:rsidR="00936F02" w:rsidRPr="00250A58">
        <w:rPr>
          <w:rFonts w:ascii="Times New Roman" w:hAnsi="Times New Roman" w:cs="Times New Roman"/>
          <w:sz w:val="24"/>
          <w:szCs w:val="24"/>
        </w:rPr>
        <w:t>ponudnika</w:t>
      </w:r>
    </w:p>
    <w:p w14:paraId="1AAC0543" w14:textId="77777777" w:rsidR="0016691E" w:rsidRPr="00250A58" w:rsidRDefault="0016691E" w:rsidP="00F06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6691E" w:rsidRPr="00250A58" w:rsidSect="009403D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133" w:bottom="1418" w:left="1134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CC74D" w14:textId="77777777" w:rsidR="00162312" w:rsidRDefault="00162312" w:rsidP="00363D35">
      <w:pPr>
        <w:spacing w:after="0" w:line="240" w:lineRule="auto"/>
      </w:pPr>
      <w:r>
        <w:separator/>
      </w:r>
    </w:p>
  </w:endnote>
  <w:endnote w:type="continuationSeparator" w:id="0">
    <w:p w14:paraId="576A72A5" w14:textId="77777777" w:rsidR="00162312" w:rsidRDefault="00162312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66595" w14:textId="77777777" w:rsidR="006802F6" w:rsidRDefault="006802F6">
    <w:pPr>
      <w:pStyle w:val="Noga"/>
      <w:jc w:val="center"/>
    </w:pPr>
  </w:p>
  <w:p w14:paraId="53F3B36F" w14:textId="77777777"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47378CE7" w14:textId="77777777" w:rsidR="006802F6" w:rsidRPr="00BD2A2C" w:rsidRDefault="00000000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750403066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55520070"/>
            <w:docPartObj>
              <w:docPartGallery w:val="Page Numbers (Top of Page)"/>
              <w:docPartUnique/>
            </w:docPartObj>
          </w:sdtPr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0F3C7E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0F3C7E" w:rsidRPr="00BD2A2C">
              <w:rPr>
                <w:rFonts w:ascii="Times New Roman" w:hAnsi="Times New Roman" w:cs="Times New Roman"/>
              </w:rPr>
              <w:fldChar w:fldCharType="separate"/>
            </w:r>
            <w:r w:rsidR="0026016B">
              <w:rPr>
                <w:rFonts w:ascii="Times New Roman" w:hAnsi="Times New Roman" w:cs="Times New Roman"/>
                <w:noProof/>
              </w:rPr>
              <w:t>2</w:t>
            </w:r>
            <w:r w:rsidR="000F3C7E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0F3C7E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0F3C7E" w:rsidRPr="00BD2A2C">
              <w:rPr>
                <w:rFonts w:ascii="Times New Roman" w:hAnsi="Times New Roman" w:cs="Times New Roman"/>
              </w:rPr>
              <w:fldChar w:fldCharType="separate"/>
            </w:r>
            <w:r w:rsidR="0026016B">
              <w:rPr>
                <w:rFonts w:ascii="Times New Roman" w:hAnsi="Times New Roman" w:cs="Times New Roman"/>
                <w:noProof/>
              </w:rPr>
              <w:t>2</w:t>
            </w:r>
            <w:r w:rsidR="000F3C7E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14:paraId="3925631E" w14:textId="77777777"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D34BA" w14:textId="77777777"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14:paraId="582C8B6D" w14:textId="77777777"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3FEDB5DB" w14:textId="77777777" w:rsidR="00DE0BC2" w:rsidRPr="00BD2A2C" w:rsidRDefault="00000000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060284871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-348176499"/>
            <w:docPartObj>
              <w:docPartGallery w:val="Page Numbers (Top of Page)"/>
              <w:docPartUnique/>
            </w:docPartObj>
          </w:sdtPr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6016B">
              <w:rPr>
                <w:rFonts w:ascii="Times New Roman" w:hAnsi="Times New Roman" w:cs="Times New Roman"/>
                <w:b/>
                <w:noProof/>
              </w:rPr>
              <w:t>1</w: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6016B">
              <w:rPr>
                <w:rFonts w:ascii="Times New Roman" w:hAnsi="Times New Roman" w:cs="Times New Roman"/>
                <w:b/>
                <w:noProof/>
              </w:rPr>
              <w:t>2</w: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1D66638F" w14:textId="77777777"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FBC49" w14:textId="77777777" w:rsidR="00162312" w:rsidRDefault="00162312" w:rsidP="00363D35">
      <w:pPr>
        <w:spacing w:after="0" w:line="240" w:lineRule="auto"/>
      </w:pPr>
      <w:r>
        <w:separator/>
      </w:r>
    </w:p>
  </w:footnote>
  <w:footnote w:type="continuationSeparator" w:id="0">
    <w:p w14:paraId="3E91F01D" w14:textId="77777777" w:rsidR="00162312" w:rsidRDefault="00162312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33193" w14:textId="77777777" w:rsidR="007C147D" w:rsidRDefault="00000000">
    <w:pPr>
      <w:pStyle w:val="Glava"/>
    </w:pPr>
    <w:r>
      <w:rPr>
        <w:noProof/>
        <w:lang w:eastAsia="sl-SI"/>
      </w:rPr>
      <w:pict w14:anchorId="08C211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1040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4F1DC" w14:textId="77777777" w:rsidR="00E563A2" w:rsidRDefault="00000000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 w14:anchorId="182F72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1041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 wp14:anchorId="6F40CA5D" wp14:editId="23A03C2F">
          <wp:extent cx="1217455" cy="1080000"/>
          <wp:effectExtent l="19050" t="0" r="1745" b="0"/>
          <wp:docPr id="81" name="Slika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A55C7" w14:textId="77777777" w:rsidR="00946628" w:rsidRDefault="00000000">
    <w:pPr>
      <w:pStyle w:val="Glava"/>
    </w:pPr>
    <w:r>
      <w:rPr>
        <w:noProof/>
        <w:lang w:eastAsia="sl-SI"/>
      </w:rPr>
      <w:pict w14:anchorId="5531AE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1042" type="#_x0000_t75" style="position:absolute;margin-left:0;margin-top:0;width:453.25pt;height:435.85pt;z-index:-251654144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B646C"/>
    <w:multiLevelType w:val="hybridMultilevel"/>
    <w:tmpl w:val="C1266A80"/>
    <w:lvl w:ilvl="0" w:tplc="13505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671537"/>
    <w:multiLevelType w:val="hybridMultilevel"/>
    <w:tmpl w:val="09042F0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FE7563"/>
    <w:multiLevelType w:val="hybridMultilevel"/>
    <w:tmpl w:val="409E7B76"/>
    <w:lvl w:ilvl="0" w:tplc="D7FEA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702686">
    <w:abstractNumId w:val="1"/>
  </w:num>
  <w:num w:numId="2" w16cid:durableId="1994335382">
    <w:abstractNumId w:val="4"/>
  </w:num>
  <w:num w:numId="3" w16cid:durableId="10893448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765180">
    <w:abstractNumId w:val="0"/>
  </w:num>
  <w:num w:numId="5" w16cid:durableId="11413144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3D5"/>
    <w:rsid w:val="00001EFE"/>
    <w:rsid w:val="00007C55"/>
    <w:rsid w:val="0001045F"/>
    <w:rsid w:val="00017190"/>
    <w:rsid w:val="000222F5"/>
    <w:rsid w:val="00025FE2"/>
    <w:rsid w:val="0002744B"/>
    <w:rsid w:val="00040591"/>
    <w:rsid w:val="000956EB"/>
    <w:rsid w:val="000A5260"/>
    <w:rsid w:val="000A61C6"/>
    <w:rsid w:val="000B2D49"/>
    <w:rsid w:val="000D209B"/>
    <w:rsid w:val="000F3C7E"/>
    <w:rsid w:val="001255BB"/>
    <w:rsid w:val="00132A4B"/>
    <w:rsid w:val="00162312"/>
    <w:rsid w:val="0016691E"/>
    <w:rsid w:val="001722E9"/>
    <w:rsid w:val="00173AD6"/>
    <w:rsid w:val="0019441D"/>
    <w:rsid w:val="001B4789"/>
    <w:rsid w:val="001B5BB5"/>
    <w:rsid w:val="001C02F6"/>
    <w:rsid w:val="001C73D8"/>
    <w:rsid w:val="001F479A"/>
    <w:rsid w:val="001F773A"/>
    <w:rsid w:val="00212D6A"/>
    <w:rsid w:val="002343E5"/>
    <w:rsid w:val="0023548D"/>
    <w:rsid w:val="0024314B"/>
    <w:rsid w:val="0024579A"/>
    <w:rsid w:val="00245EC2"/>
    <w:rsid w:val="00250A58"/>
    <w:rsid w:val="0026016B"/>
    <w:rsid w:val="0026124D"/>
    <w:rsid w:val="002908B0"/>
    <w:rsid w:val="00291E6C"/>
    <w:rsid w:val="002A636A"/>
    <w:rsid w:val="002B643B"/>
    <w:rsid w:val="002C24D1"/>
    <w:rsid w:val="002C29C4"/>
    <w:rsid w:val="002C49AA"/>
    <w:rsid w:val="002C6F58"/>
    <w:rsid w:val="00302F01"/>
    <w:rsid w:val="00315AC9"/>
    <w:rsid w:val="0033290B"/>
    <w:rsid w:val="0033511C"/>
    <w:rsid w:val="0035345C"/>
    <w:rsid w:val="00363D35"/>
    <w:rsid w:val="00364237"/>
    <w:rsid w:val="0037511A"/>
    <w:rsid w:val="0037752D"/>
    <w:rsid w:val="003A56A7"/>
    <w:rsid w:val="003C2FFC"/>
    <w:rsid w:val="003E1F57"/>
    <w:rsid w:val="0043132E"/>
    <w:rsid w:val="0043664E"/>
    <w:rsid w:val="0043745D"/>
    <w:rsid w:val="00440AE4"/>
    <w:rsid w:val="00445E9A"/>
    <w:rsid w:val="00446087"/>
    <w:rsid w:val="00461843"/>
    <w:rsid w:val="00467757"/>
    <w:rsid w:val="004A55BE"/>
    <w:rsid w:val="004C501D"/>
    <w:rsid w:val="004E02CD"/>
    <w:rsid w:val="004E3DC0"/>
    <w:rsid w:val="004F403B"/>
    <w:rsid w:val="00505B76"/>
    <w:rsid w:val="00555150"/>
    <w:rsid w:val="00565018"/>
    <w:rsid w:val="0059352B"/>
    <w:rsid w:val="005A3F5E"/>
    <w:rsid w:val="005C6C6B"/>
    <w:rsid w:val="005D041B"/>
    <w:rsid w:val="005E16A1"/>
    <w:rsid w:val="005F17E3"/>
    <w:rsid w:val="005F365D"/>
    <w:rsid w:val="00614166"/>
    <w:rsid w:val="00621E03"/>
    <w:rsid w:val="00635776"/>
    <w:rsid w:val="00653CAB"/>
    <w:rsid w:val="00662C94"/>
    <w:rsid w:val="00667806"/>
    <w:rsid w:val="006802F6"/>
    <w:rsid w:val="006A248F"/>
    <w:rsid w:val="006C1060"/>
    <w:rsid w:val="006E030D"/>
    <w:rsid w:val="006E5FAA"/>
    <w:rsid w:val="006E7BED"/>
    <w:rsid w:val="00721851"/>
    <w:rsid w:val="0073208C"/>
    <w:rsid w:val="00737474"/>
    <w:rsid w:val="00744F5E"/>
    <w:rsid w:val="00752274"/>
    <w:rsid w:val="00756ED3"/>
    <w:rsid w:val="00761284"/>
    <w:rsid w:val="007674D6"/>
    <w:rsid w:val="007763BA"/>
    <w:rsid w:val="00777F36"/>
    <w:rsid w:val="00780AA3"/>
    <w:rsid w:val="00784C78"/>
    <w:rsid w:val="00785E4B"/>
    <w:rsid w:val="00791377"/>
    <w:rsid w:val="007C0706"/>
    <w:rsid w:val="007C147D"/>
    <w:rsid w:val="007D4F87"/>
    <w:rsid w:val="007F03B0"/>
    <w:rsid w:val="00810F8A"/>
    <w:rsid w:val="008117CD"/>
    <w:rsid w:val="0081699A"/>
    <w:rsid w:val="00837309"/>
    <w:rsid w:val="008515CB"/>
    <w:rsid w:val="00856BC6"/>
    <w:rsid w:val="008579F6"/>
    <w:rsid w:val="008B09E2"/>
    <w:rsid w:val="008D1A1B"/>
    <w:rsid w:val="008D52B5"/>
    <w:rsid w:val="009130A7"/>
    <w:rsid w:val="00925C2C"/>
    <w:rsid w:val="00934DB7"/>
    <w:rsid w:val="00936F02"/>
    <w:rsid w:val="009403D5"/>
    <w:rsid w:val="00946628"/>
    <w:rsid w:val="00947580"/>
    <w:rsid w:val="00950D08"/>
    <w:rsid w:val="00962F5B"/>
    <w:rsid w:val="00975504"/>
    <w:rsid w:val="009862A5"/>
    <w:rsid w:val="009B0A13"/>
    <w:rsid w:val="009B3031"/>
    <w:rsid w:val="009C257A"/>
    <w:rsid w:val="009E4243"/>
    <w:rsid w:val="009E7D58"/>
    <w:rsid w:val="009F6AA1"/>
    <w:rsid w:val="00A07723"/>
    <w:rsid w:val="00A3244B"/>
    <w:rsid w:val="00A3724B"/>
    <w:rsid w:val="00A61710"/>
    <w:rsid w:val="00A63632"/>
    <w:rsid w:val="00A65BDB"/>
    <w:rsid w:val="00AB6738"/>
    <w:rsid w:val="00AC7FDD"/>
    <w:rsid w:val="00AD478E"/>
    <w:rsid w:val="00B01A01"/>
    <w:rsid w:val="00B17A87"/>
    <w:rsid w:val="00B42E53"/>
    <w:rsid w:val="00B43FEE"/>
    <w:rsid w:val="00B5413A"/>
    <w:rsid w:val="00B6187B"/>
    <w:rsid w:val="00B801ED"/>
    <w:rsid w:val="00B862E7"/>
    <w:rsid w:val="00B935C4"/>
    <w:rsid w:val="00BA4152"/>
    <w:rsid w:val="00BA696A"/>
    <w:rsid w:val="00BB4ABD"/>
    <w:rsid w:val="00BC3057"/>
    <w:rsid w:val="00BD2A2C"/>
    <w:rsid w:val="00BE21DA"/>
    <w:rsid w:val="00BE4113"/>
    <w:rsid w:val="00BF1005"/>
    <w:rsid w:val="00BF1828"/>
    <w:rsid w:val="00C059C6"/>
    <w:rsid w:val="00C146E4"/>
    <w:rsid w:val="00C20708"/>
    <w:rsid w:val="00C2323A"/>
    <w:rsid w:val="00C27C45"/>
    <w:rsid w:val="00C334C4"/>
    <w:rsid w:val="00C534A7"/>
    <w:rsid w:val="00C63A23"/>
    <w:rsid w:val="00C73909"/>
    <w:rsid w:val="00C82CD4"/>
    <w:rsid w:val="00C8746C"/>
    <w:rsid w:val="00C91961"/>
    <w:rsid w:val="00C9604F"/>
    <w:rsid w:val="00C970C3"/>
    <w:rsid w:val="00CA1153"/>
    <w:rsid w:val="00CA465C"/>
    <w:rsid w:val="00CE0AF9"/>
    <w:rsid w:val="00CE0F9F"/>
    <w:rsid w:val="00CF0070"/>
    <w:rsid w:val="00D00B1C"/>
    <w:rsid w:val="00D073FA"/>
    <w:rsid w:val="00D22253"/>
    <w:rsid w:val="00D4687A"/>
    <w:rsid w:val="00D64F11"/>
    <w:rsid w:val="00D66BC1"/>
    <w:rsid w:val="00D92E1A"/>
    <w:rsid w:val="00DA2D3D"/>
    <w:rsid w:val="00DC5345"/>
    <w:rsid w:val="00DD6C9C"/>
    <w:rsid w:val="00DE0BC2"/>
    <w:rsid w:val="00DE57E2"/>
    <w:rsid w:val="00DE6716"/>
    <w:rsid w:val="00E3028A"/>
    <w:rsid w:val="00E3738A"/>
    <w:rsid w:val="00E55885"/>
    <w:rsid w:val="00E563A2"/>
    <w:rsid w:val="00E57239"/>
    <w:rsid w:val="00E77C30"/>
    <w:rsid w:val="00E77F70"/>
    <w:rsid w:val="00EA38A4"/>
    <w:rsid w:val="00EC0082"/>
    <w:rsid w:val="00EC0355"/>
    <w:rsid w:val="00EE2A01"/>
    <w:rsid w:val="00EE56FA"/>
    <w:rsid w:val="00F06B00"/>
    <w:rsid w:val="00F15847"/>
    <w:rsid w:val="00F20F53"/>
    <w:rsid w:val="00F20FFA"/>
    <w:rsid w:val="00F25887"/>
    <w:rsid w:val="00F343C5"/>
    <w:rsid w:val="00F37B44"/>
    <w:rsid w:val="00F53705"/>
    <w:rsid w:val="00F54A7F"/>
    <w:rsid w:val="00F5732D"/>
    <w:rsid w:val="00F636B1"/>
    <w:rsid w:val="00F84460"/>
    <w:rsid w:val="00F865C6"/>
    <w:rsid w:val="00F87315"/>
    <w:rsid w:val="00FA66DC"/>
    <w:rsid w:val="00FB5F59"/>
    <w:rsid w:val="00FC0F1A"/>
    <w:rsid w:val="00FC66F3"/>
    <w:rsid w:val="00FD3A5E"/>
    <w:rsid w:val="00FD4D2F"/>
    <w:rsid w:val="00FE2F4C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245289"/>
  <w15:docId w15:val="{50294B0B-F116-40CB-BFF1-2BB336EC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403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9403D5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9403D5"/>
  </w:style>
  <w:style w:type="paragraph" w:styleId="Telobesedila">
    <w:name w:val="Body Text"/>
    <w:basedOn w:val="Navaden"/>
    <w:link w:val="TelobesedilaZnak"/>
    <w:rsid w:val="009403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403D5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protnaopomba-sklic">
    <w:name w:val="footnote reference"/>
    <w:rsid w:val="001669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pela\Documents\Officeove%20predloge%20po%20meri\NOV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DE003C-1D32-4D38-8D40-2B3E9DDD1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NOVI</Template>
  <TotalTime>11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</dc:creator>
  <cp:lastModifiedBy>Apolonija Jekovec</cp:lastModifiedBy>
  <cp:revision>10</cp:revision>
  <cp:lastPrinted>2023-05-31T09:07:00Z</cp:lastPrinted>
  <dcterms:created xsi:type="dcterms:W3CDTF">2023-05-31T09:01:00Z</dcterms:created>
  <dcterms:modified xsi:type="dcterms:W3CDTF">2024-11-05T10:17:00Z</dcterms:modified>
</cp:coreProperties>
</file>