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DF06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3547C8F0" w14:textId="77777777"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14:paraId="1DF47E46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479D0A29" w14:textId="77777777"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14:paraId="6E9BB2B7" w14:textId="2A1691F3" w:rsidR="00E3028A" w:rsidRPr="001936D2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C91A99">
        <w:rPr>
          <w:rFonts w:ascii="Times New Roman" w:hAnsi="Times New Roman" w:cs="Times New Roman"/>
          <w:b/>
        </w:rPr>
        <w:t>»</w:t>
      </w:r>
      <w:r w:rsidR="00C91A99" w:rsidRPr="00C91A99">
        <w:rPr>
          <w:rFonts w:ascii="Times New Roman" w:eastAsia="Times New Roman" w:hAnsi="Times New Roman" w:cs="Times New Roman"/>
          <w:b/>
          <w:iCs/>
          <w:lang w:eastAsia="sl-SI"/>
        </w:rPr>
        <w:t>VZDRŽEVANJE MOLZNE OPREME</w:t>
      </w:r>
      <w:r w:rsidR="00C91A99">
        <w:rPr>
          <w:rFonts w:ascii="Times New Roman" w:hAnsi="Times New Roman" w:cs="Times New Roman"/>
          <w:b/>
        </w:rPr>
        <w:t xml:space="preserve"> </w:t>
      </w:r>
      <w:r w:rsidR="0050781C" w:rsidRPr="00C91A99">
        <w:rPr>
          <w:rFonts w:ascii="Times New Roman" w:eastAsia="Times New Roman" w:hAnsi="Times New Roman" w:cs="Times New Roman"/>
          <w:b/>
          <w:iCs/>
          <w:lang w:eastAsia="sl-SI"/>
        </w:rPr>
        <w:t xml:space="preserve">IN REPROMATERIAL </w:t>
      </w:r>
      <w:r w:rsidR="007C0706">
        <w:rPr>
          <w:rFonts w:ascii="Times New Roman" w:hAnsi="Times New Roman" w:cs="Times New Roman"/>
          <w:b/>
        </w:rPr>
        <w:t>202</w:t>
      </w:r>
      <w:r w:rsidR="008A5BEE">
        <w:rPr>
          <w:rFonts w:ascii="Times New Roman" w:hAnsi="Times New Roman" w:cs="Times New Roman"/>
          <w:b/>
        </w:rPr>
        <w:t>4</w:t>
      </w:r>
      <w:r w:rsidR="007C0706">
        <w:rPr>
          <w:rFonts w:ascii="Times New Roman" w:hAnsi="Times New Roman" w:cs="Times New Roman"/>
          <w:b/>
        </w:rPr>
        <w:t>/2</w:t>
      </w:r>
      <w:r w:rsidR="008A5BEE">
        <w:rPr>
          <w:rFonts w:ascii="Times New Roman" w:hAnsi="Times New Roman" w:cs="Times New Roman"/>
          <w:b/>
        </w:rPr>
        <w:t>5</w:t>
      </w:r>
      <w:r w:rsidRPr="0016691E">
        <w:rPr>
          <w:rFonts w:ascii="Times New Roman" w:hAnsi="Times New Roman" w:cs="Times New Roman"/>
          <w:b/>
        </w:rPr>
        <w:t>«</w:t>
      </w:r>
    </w:p>
    <w:p w14:paraId="6623FEEE" w14:textId="77777777" w:rsidR="001936D2" w:rsidRPr="007C0706" w:rsidRDefault="001936D2" w:rsidP="001936D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F7D265" w14:textId="77777777"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686"/>
        <w:gridCol w:w="2693"/>
        <w:gridCol w:w="2835"/>
      </w:tblGrid>
      <w:tr w:rsidR="00432C82" w:rsidRPr="0016691E" w14:paraId="4B136E13" w14:textId="77777777" w:rsidTr="002E3AE5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FAD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886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D13" w14:textId="77777777" w:rsidR="00432C82" w:rsidRPr="0016691E" w:rsidRDefault="00432C82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2E49" w14:textId="77777777" w:rsidR="00432C82" w:rsidRDefault="00432C82" w:rsidP="0043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ončna ponudbena vrednost EUR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 DDV</w:t>
            </w:r>
          </w:p>
        </w:tc>
      </w:tr>
      <w:tr w:rsidR="00432C82" w:rsidRPr="0016691E" w14:paraId="49BD9502" w14:textId="77777777" w:rsidTr="002E3AE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AA6" w14:textId="77777777" w:rsidR="00432C82" w:rsidRPr="0016691E" w:rsidRDefault="00432C82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53CA" w14:textId="60405644" w:rsidR="00432C82" w:rsidRPr="002E3AE5" w:rsidRDefault="002E3AE5" w:rsidP="002E3A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VZDRŽEVANJE </w:t>
            </w:r>
            <w:r w:rsidR="00AF5D16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>MOLZNE</w:t>
            </w:r>
            <w:r w:rsidR="00432C82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OPREM</w:t>
            </w:r>
            <w:r w:rsidR="00AF5D16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>E</w:t>
            </w:r>
            <w:r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IN REPROMATERIAL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BED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D7C6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69E2B827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39BF9E50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07293D5B" w14:textId="77777777" w:rsidR="00DF4631" w:rsidRPr="00DF4631" w:rsidRDefault="00DF4631" w:rsidP="00DF4631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F4631">
        <w:rPr>
          <w:rFonts w:ascii="Times New Roman" w:hAnsi="Times New Roman" w:cs="Times New Roman"/>
        </w:rPr>
        <w:t>Naziv podjetja:</w:t>
      </w:r>
    </w:p>
    <w:p w14:paraId="54237AD0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2B6496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BBEC554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A504A6" w14:textId="77777777"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05B04C0B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761FFA9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6599E30A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BA7DF02" w14:textId="77777777"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52232A8A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A23CFAB" w14:textId="77777777" w:rsidR="00DF4631" w:rsidRPr="00437741" w:rsidRDefault="00DF4631" w:rsidP="00DF46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3AE29D4D" w14:textId="77777777" w:rsidR="00DF4631" w:rsidRPr="00437741" w:rsidRDefault="00DF4631" w:rsidP="00DF463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2B96612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3D8D84E0" w14:textId="77777777"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92F5206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76AA96A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41F21D73" w14:textId="77777777"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60ABBC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7A8EE71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</w:p>
    <w:p w14:paraId="46D01FCC" w14:textId="77777777"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960A68A" w14:textId="77777777"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4BE1C87C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2FD51A69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1D62EE10" w14:textId="77777777" w:rsidR="00DF4631" w:rsidRPr="00060266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77538CF6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53BF90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14:paraId="36E8DD71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14:paraId="1E8401A2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DF4631" w:rsidRPr="00856C25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59E1" w14:textId="77777777" w:rsidR="00BD44C2" w:rsidRDefault="00BD44C2" w:rsidP="00363D35">
      <w:pPr>
        <w:spacing w:after="0" w:line="240" w:lineRule="auto"/>
      </w:pPr>
      <w:r>
        <w:separator/>
      </w:r>
    </w:p>
  </w:endnote>
  <w:endnote w:type="continuationSeparator" w:id="0">
    <w:p w14:paraId="5ED895C5" w14:textId="77777777" w:rsidR="00BD44C2" w:rsidRDefault="00BD44C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5144" w14:textId="77777777" w:rsidR="006802F6" w:rsidRDefault="006802F6">
    <w:pPr>
      <w:pStyle w:val="Noga"/>
      <w:jc w:val="center"/>
    </w:pPr>
  </w:p>
  <w:p w14:paraId="15EA8987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AAC221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EE64DC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C9E4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6841FE5A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C7AA52" w14:textId="49733DEE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E3AE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E3AE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DEDA4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142A" w14:textId="77777777" w:rsidR="00BD44C2" w:rsidRDefault="00BD44C2" w:rsidP="00363D35">
      <w:pPr>
        <w:spacing w:after="0" w:line="240" w:lineRule="auto"/>
      </w:pPr>
      <w:r>
        <w:separator/>
      </w:r>
    </w:p>
  </w:footnote>
  <w:footnote w:type="continuationSeparator" w:id="0">
    <w:p w14:paraId="42B79795" w14:textId="77777777" w:rsidR="00BD44C2" w:rsidRDefault="00BD44C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1DFE" w14:textId="77777777" w:rsidR="007C147D" w:rsidRDefault="00000000">
    <w:pPr>
      <w:pStyle w:val="Glava"/>
    </w:pPr>
    <w:r>
      <w:rPr>
        <w:noProof/>
        <w:lang w:eastAsia="sl-SI"/>
      </w:rPr>
      <w:pict w14:anchorId="2A83E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BB3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1010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F9EBA55" wp14:editId="475F2007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BCBD" w14:textId="77777777" w:rsidR="00946628" w:rsidRDefault="00000000">
    <w:pPr>
      <w:pStyle w:val="Glava"/>
    </w:pPr>
    <w:r>
      <w:rPr>
        <w:noProof/>
        <w:lang w:eastAsia="sl-SI"/>
      </w:rPr>
      <w:pict w14:anchorId="275C7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2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62757">
    <w:abstractNumId w:val="1"/>
  </w:num>
  <w:num w:numId="2" w16cid:durableId="1748728288">
    <w:abstractNumId w:val="4"/>
  </w:num>
  <w:num w:numId="3" w16cid:durableId="4138163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779821">
    <w:abstractNumId w:val="0"/>
  </w:num>
  <w:num w:numId="5" w16cid:durableId="108449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D5"/>
    <w:rsid w:val="00001EFE"/>
    <w:rsid w:val="000020E5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36D2"/>
    <w:rsid w:val="0019441D"/>
    <w:rsid w:val="001B4789"/>
    <w:rsid w:val="001B5BB5"/>
    <w:rsid w:val="001C02F6"/>
    <w:rsid w:val="001C73D8"/>
    <w:rsid w:val="001F479A"/>
    <w:rsid w:val="001F773A"/>
    <w:rsid w:val="00203131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16F1"/>
    <w:rsid w:val="002B643B"/>
    <w:rsid w:val="002C24D1"/>
    <w:rsid w:val="002C29C4"/>
    <w:rsid w:val="002C49AA"/>
    <w:rsid w:val="002C6F58"/>
    <w:rsid w:val="002E3AE5"/>
    <w:rsid w:val="00302F01"/>
    <w:rsid w:val="00315AC9"/>
    <w:rsid w:val="00323D7C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2C82"/>
    <w:rsid w:val="0043664E"/>
    <w:rsid w:val="0043745D"/>
    <w:rsid w:val="00440AE4"/>
    <w:rsid w:val="00445E9A"/>
    <w:rsid w:val="00446087"/>
    <w:rsid w:val="00461843"/>
    <w:rsid w:val="00467757"/>
    <w:rsid w:val="004A55BE"/>
    <w:rsid w:val="004A5C52"/>
    <w:rsid w:val="004C501D"/>
    <w:rsid w:val="004E02CD"/>
    <w:rsid w:val="004E3DC0"/>
    <w:rsid w:val="004E6E8D"/>
    <w:rsid w:val="004F403B"/>
    <w:rsid w:val="004F77CF"/>
    <w:rsid w:val="0050781C"/>
    <w:rsid w:val="0051667E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04FA9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52274"/>
    <w:rsid w:val="00756ED3"/>
    <w:rsid w:val="00761284"/>
    <w:rsid w:val="007674D6"/>
    <w:rsid w:val="007763BA"/>
    <w:rsid w:val="00777F36"/>
    <w:rsid w:val="00780AA3"/>
    <w:rsid w:val="00782BF7"/>
    <w:rsid w:val="00784C78"/>
    <w:rsid w:val="00785E4B"/>
    <w:rsid w:val="00791377"/>
    <w:rsid w:val="007C0706"/>
    <w:rsid w:val="007C147D"/>
    <w:rsid w:val="007D001A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A5BEE"/>
    <w:rsid w:val="008B09E2"/>
    <w:rsid w:val="008D1A1B"/>
    <w:rsid w:val="009130A7"/>
    <w:rsid w:val="00925C2C"/>
    <w:rsid w:val="009268FA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AF5D16"/>
    <w:rsid w:val="00B01A01"/>
    <w:rsid w:val="00B17A87"/>
    <w:rsid w:val="00B42E53"/>
    <w:rsid w:val="00B43FEE"/>
    <w:rsid w:val="00B5413A"/>
    <w:rsid w:val="00B6187B"/>
    <w:rsid w:val="00B73464"/>
    <w:rsid w:val="00B801ED"/>
    <w:rsid w:val="00B862E7"/>
    <w:rsid w:val="00B935C4"/>
    <w:rsid w:val="00BA4152"/>
    <w:rsid w:val="00BA696A"/>
    <w:rsid w:val="00BB4ABD"/>
    <w:rsid w:val="00BC3057"/>
    <w:rsid w:val="00BD2A2C"/>
    <w:rsid w:val="00BD44C2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1A99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66BC1"/>
    <w:rsid w:val="00D92E1A"/>
    <w:rsid w:val="00DA2D3D"/>
    <w:rsid w:val="00DC5345"/>
    <w:rsid w:val="00DD6C9C"/>
    <w:rsid w:val="00DE0BC2"/>
    <w:rsid w:val="00DE57E2"/>
    <w:rsid w:val="00DE6716"/>
    <w:rsid w:val="00DF4631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22D0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6FAC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9C4B-94BE-45CE-AEFA-A32C9C98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Apolonija Jekovec</cp:lastModifiedBy>
  <cp:revision>5</cp:revision>
  <cp:lastPrinted>2023-05-31T09:07:00Z</cp:lastPrinted>
  <dcterms:created xsi:type="dcterms:W3CDTF">2023-10-18T08:22:00Z</dcterms:created>
  <dcterms:modified xsi:type="dcterms:W3CDTF">2024-11-05T06:49:00Z</dcterms:modified>
</cp:coreProperties>
</file>