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A2461" w14:textId="77777777" w:rsidR="00910A06" w:rsidRDefault="004C1448" w:rsidP="00910A06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5474B" wp14:editId="61BCF737">
                <wp:simplePos x="0" y="0"/>
                <wp:positionH relativeFrom="column">
                  <wp:posOffset>4490720</wp:posOffset>
                </wp:positionH>
                <wp:positionV relativeFrom="paragraph">
                  <wp:posOffset>-408940</wp:posOffset>
                </wp:positionV>
                <wp:extent cx="1533525" cy="694055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5C187" w14:textId="77777777" w:rsidR="00910A06" w:rsidRPr="00363D35" w:rsidRDefault="00910A06" w:rsidP="00910A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14:paraId="6C7E1B07" w14:textId="77777777" w:rsidR="00910A06" w:rsidRPr="00363D35" w:rsidRDefault="00910A06" w:rsidP="00910A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14:paraId="3CDFC438" w14:textId="77777777" w:rsidR="00910A06" w:rsidRPr="00363D35" w:rsidRDefault="00910A06" w:rsidP="00910A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Faks: +386 4 277 21 18</w:t>
                            </w:r>
                          </w:p>
                          <w:p w14:paraId="6F7768BD" w14:textId="77777777" w:rsidR="00910A06" w:rsidRPr="00363D35" w:rsidRDefault="00910A06" w:rsidP="00910A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14:paraId="52FA170A" w14:textId="77777777" w:rsidR="00910A06" w:rsidRPr="00A07723" w:rsidRDefault="00910A06" w:rsidP="00910A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53.6pt;margin-top:-32.2pt;width:120.7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" filled="f" stroked="f">
                <v:textbox>
                  <w:txbxContent>
                    <w:p w:rsidR="00910A06" w:rsidRPr="00363D35" w:rsidRDefault="00910A06" w:rsidP="00910A06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10A06" w:rsidRPr="00363D35" w:rsidRDefault="00910A06" w:rsidP="00910A06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910A06" w:rsidRPr="00363D35" w:rsidRDefault="00910A06" w:rsidP="00910A06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Faks: +386 4 277 21 18</w:t>
                      </w:r>
                    </w:p>
                    <w:p w:rsidR="00910A06" w:rsidRPr="00363D35" w:rsidRDefault="00910A06" w:rsidP="00910A06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910A06" w:rsidRPr="00A07723" w:rsidRDefault="00910A06" w:rsidP="00910A06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14:paraId="55928C5B" w14:textId="77777777" w:rsidR="00910A06" w:rsidRPr="00964C81" w:rsidRDefault="00910A06" w:rsidP="00910A06">
      <w:pPr>
        <w:ind w:right="-567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</w:t>
      </w:r>
      <w:r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</w:t>
      </w:r>
      <w:r w:rsidR="00964C8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64C8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64C8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64C8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64C8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64C8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64C8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64C8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64C81" w:rsidRPr="00964C81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>(OBR-</w:t>
      </w:r>
      <w:r w:rsidR="003E7D4E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>1</w:t>
      </w:r>
      <w:r w:rsidR="00964C81" w:rsidRPr="00964C81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>)</w:t>
      </w:r>
    </w:p>
    <w:p w14:paraId="721F6735" w14:textId="77777777" w:rsidR="006D3896" w:rsidRPr="004F565B" w:rsidRDefault="006D3896" w:rsidP="006D3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65B">
        <w:rPr>
          <w:rFonts w:ascii="Times New Roman" w:hAnsi="Times New Roman" w:cs="Times New Roman"/>
          <w:b/>
          <w:sz w:val="24"/>
          <w:szCs w:val="24"/>
        </w:rPr>
        <w:t>P O N U D B A št. ________________</w:t>
      </w:r>
    </w:p>
    <w:p w14:paraId="39C74887" w14:textId="77777777" w:rsidR="006D3896" w:rsidRPr="004D0B3A" w:rsidRDefault="006D3896" w:rsidP="006D3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3628A7" w14:textId="77777777" w:rsidR="00AA4B09" w:rsidRPr="004D0B3A" w:rsidRDefault="00AA4B09" w:rsidP="006D3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C25EB2" w14:textId="482601F5" w:rsidR="006D3896" w:rsidRPr="004D0B3A" w:rsidRDefault="006D3896" w:rsidP="006D389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B3A">
        <w:rPr>
          <w:rFonts w:ascii="Times New Roman" w:hAnsi="Times New Roman" w:cs="Times New Roman"/>
          <w:sz w:val="24"/>
          <w:szCs w:val="24"/>
        </w:rPr>
        <w:t xml:space="preserve">Opis predmeta naročila: </w:t>
      </w:r>
      <w:r w:rsidRPr="004D0B3A">
        <w:rPr>
          <w:rFonts w:ascii="Times New Roman" w:hAnsi="Times New Roman" w:cs="Times New Roman"/>
          <w:b/>
          <w:sz w:val="24"/>
          <w:szCs w:val="24"/>
        </w:rPr>
        <w:t>»</w:t>
      </w:r>
      <w:r w:rsidR="004F565B" w:rsidRPr="004D0B3A">
        <w:rPr>
          <w:rFonts w:ascii="Times New Roman" w:hAnsi="Times New Roman" w:cs="Times New Roman"/>
          <w:b/>
          <w:sz w:val="24"/>
          <w:szCs w:val="24"/>
        </w:rPr>
        <w:t>S</w:t>
      </w:r>
      <w:r w:rsidR="00CB59DE" w:rsidRPr="004D0B3A">
        <w:rPr>
          <w:rFonts w:ascii="Times New Roman" w:hAnsi="Times New Roman" w:cs="Times New Roman"/>
          <w:b/>
          <w:sz w:val="24"/>
          <w:szCs w:val="24"/>
        </w:rPr>
        <w:t xml:space="preserve">toritev mobilne telefonije </w:t>
      </w:r>
      <w:r w:rsidR="00855DBC">
        <w:rPr>
          <w:rFonts w:ascii="Times New Roman" w:hAnsi="Times New Roman" w:cs="Times New Roman"/>
          <w:b/>
          <w:sz w:val="24"/>
          <w:szCs w:val="24"/>
        </w:rPr>
        <w:t>202</w:t>
      </w:r>
      <w:r w:rsidR="00FA5776">
        <w:rPr>
          <w:rFonts w:ascii="Times New Roman" w:hAnsi="Times New Roman" w:cs="Times New Roman"/>
          <w:b/>
          <w:sz w:val="24"/>
          <w:szCs w:val="24"/>
        </w:rPr>
        <w:t>5</w:t>
      </w:r>
      <w:r w:rsidR="00855DBC">
        <w:rPr>
          <w:rFonts w:ascii="Times New Roman" w:hAnsi="Times New Roman" w:cs="Times New Roman"/>
          <w:b/>
          <w:sz w:val="24"/>
          <w:szCs w:val="24"/>
        </w:rPr>
        <w:t>/2</w:t>
      </w:r>
      <w:r w:rsidR="00FA5776">
        <w:rPr>
          <w:rFonts w:ascii="Times New Roman" w:hAnsi="Times New Roman" w:cs="Times New Roman"/>
          <w:b/>
          <w:sz w:val="24"/>
          <w:szCs w:val="24"/>
        </w:rPr>
        <w:t>8</w:t>
      </w:r>
      <w:r w:rsidR="00AA4B09" w:rsidRPr="004D0B3A">
        <w:rPr>
          <w:rFonts w:ascii="Times New Roman" w:hAnsi="Times New Roman" w:cs="Times New Roman"/>
          <w:b/>
          <w:sz w:val="24"/>
          <w:szCs w:val="24"/>
        </w:rPr>
        <w:t>«</w:t>
      </w:r>
    </w:p>
    <w:p w14:paraId="68B785D7" w14:textId="77777777" w:rsidR="006D3896" w:rsidRPr="004D0B3A" w:rsidRDefault="006D3896" w:rsidP="006D38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3966544" w14:textId="77777777" w:rsidR="006D3896" w:rsidRPr="004D0B3A" w:rsidRDefault="006D3896" w:rsidP="006D389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B3A">
        <w:rPr>
          <w:rFonts w:ascii="Times New Roman" w:hAnsi="Times New Roman" w:cs="Times New Roman"/>
          <w:sz w:val="24"/>
          <w:szCs w:val="24"/>
        </w:rPr>
        <w:t>Podatki o ponudniku:</w:t>
      </w:r>
    </w:p>
    <w:p w14:paraId="1BB7CB94" w14:textId="77777777" w:rsidR="004F565B" w:rsidRPr="004D0B3A" w:rsidRDefault="004F565B" w:rsidP="004F5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09B97D" w14:textId="77777777" w:rsidR="006D3896" w:rsidRPr="004D0B3A" w:rsidRDefault="006D3896" w:rsidP="006D3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B3A">
        <w:rPr>
          <w:rFonts w:ascii="Times New Roman" w:hAnsi="Times New Roman" w:cs="Times New Roman"/>
          <w:sz w:val="24"/>
          <w:szCs w:val="24"/>
        </w:rPr>
        <w:t>Naziv ponudnika:</w:t>
      </w:r>
    </w:p>
    <w:p w14:paraId="111DF09E" w14:textId="77777777" w:rsidR="006D3896" w:rsidRPr="004D0B3A" w:rsidRDefault="006D3896" w:rsidP="006D389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A488C8" w14:textId="77777777" w:rsidR="006D3896" w:rsidRPr="004D0B3A" w:rsidRDefault="006D3896" w:rsidP="006D3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B3A">
        <w:rPr>
          <w:rFonts w:ascii="Times New Roman" w:hAnsi="Times New Roman" w:cs="Times New Roman"/>
          <w:sz w:val="24"/>
          <w:szCs w:val="24"/>
        </w:rPr>
        <w:t>Zakoniti zastopnik:</w:t>
      </w:r>
    </w:p>
    <w:p w14:paraId="77204103" w14:textId="77777777" w:rsidR="006D3896" w:rsidRPr="004D0B3A" w:rsidRDefault="006D3896" w:rsidP="006D389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6B008F" w14:textId="77777777" w:rsidR="006D3896" w:rsidRPr="004D0B3A" w:rsidRDefault="006D3896" w:rsidP="006D3896">
      <w:pPr>
        <w:spacing w:after="0" w:line="240" w:lineRule="auto"/>
        <w:ind w:left="4536" w:hanging="4536"/>
        <w:rPr>
          <w:rFonts w:ascii="Times New Roman" w:hAnsi="Times New Roman" w:cs="Times New Roman"/>
          <w:sz w:val="24"/>
          <w:szCs w:val="24"/>
        </w:rPr>
      </w:pPr>
      <w:r w:rsidRPr="004D0B3A">
        <w:rPr>
          <w:rFonts w:ascii="Times New Roman" w:hAnsi="Times New Roman" w:cs="Times New Roman"/>
          <w:sz w:val="24"/>
          <w:szCs w:val="24"/>
        </w:rPr>
        <w:t>Davčna  številka:</w:t>
      </w:r>
      <w:r w:rsidRPr="004D0B3A">
        <w:rPr>
          <w:rFonts w:ascii="Times New Roman" w:hAnsi="Times New Roman" w:cs="Times New Roman"/>
          <w:sz w:val="24"/>
          <w:szCs w:val="24"/>
        </w:rPr>
        <w:tab/>
        <w:t>Matična številka:</w:t>
      </w:r>
    </w:p>
    <w:p w14:paraId="43013A27" w14:textId="77777777" w:rsidR="006D3896" w:rsidRPr="004D0B3A" w:rsidRDefault="006D3896" w:rsidP="006D3896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  <w:sz w:val="24"/>
          <w:szCs w:val="24"/>
        </w:rPr>
      </w:pPr>
      <w:r w:rsidRPr="004D0B3A">
        <w:rPr>
          <w:rFonts w:ascii="Times New Roman" w:hAnsi="Times New Roman" w:cs="Times New Roman"/>
          <w:sz w:val="24"/>
          <w:szCs w:val="24"/>
        </w:rPr>
        <w:tab/>
      </w:r>
    </w:p>
    <w:p w14:paraId="2120B998" w14:textId="77777777" w:rsidR="006D3896" w:rsidRPr="004D0B3A" w:rsidRDefault="006D3896" w:rsidP="006D3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B3A">
        <w:rPr>
          <w:rFonts w:ascii="Times New Roman" w:hAnsi="Times New Roman" w:cs="Times New Roman"/>
          <w:sz w:val="24"/>
          <w:szCs w:val="24"/>
        </w:rPr>
        <w:t>Naslov</w:t>
      </w:r>
      <w:r w:rsidR="004D0B3A" w:rsidRPr="004D0B3A">
        <w:rPr>
          <w:rFonts w:ascii="Times New Roman" w:hAnsi="Times New Roman" w:cs="Times New Roman"/>
          <w:sz w:val="24"/>
          <w:szCs w:val="24"/>
        </w:rPr>
        <w:t>, pošta</w:t>
      </w:r>
      <w:r w:rsidRPr="004D0B3A">
        <w:rPr>
          <w:rFonts w:ascii="Times New Roman" w:hAnsi="Times New Roman" w:cs="Times New Roman"/>
          <w:sz w:val="24"/>
          <w:szCs w:val="24"/>
        </w:rPr>
        <w:t>:</w:t>
      </w:r>
    </w:p>
    <w:p w14:paraId="7F7CC45F" w14:textId="77777777" w:rsidR="006D3896" w:rsidRPr="004D0B3A" w:rsidRDefault="006D3896" w:rsidP="006D389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866DA4" w14:textId="77777777" w:rsidR="006D3896" w:rsidRPr="004D0B3A" w:rsidRDefault="006D3896" w:rsidP="006D3896">
      <w:pPr>
        <w:spacing w:after="0" w:line="240" w:lineRule="auto"/>
        <w:ind w:left="4536" w:hanging="4536"/>
        <w:rPr>
          <w:rFonts w:ascii="Times New Roman" w:hAnsi="Times New Roman" w:cs="Times New Roman"/>
          <w:sz w:val="24"/>
          <w:szCs w:val="24"/>
        </w:rPr>
      </w:pPr>
      <w:r w:rsidRPr="004D0B3A">
        <w:rPr>
          <w:rFonts w:ascii="Times New Roman" w:hAnsi="Times New Roman" w:cs="Times New Roman"/>
          <w:sz w:val="24"/>
          <w:szCs w:val="24"/>
        </w:rPr>
        <w:t>Elektronski naslov:</w:t>
      </w:r>
      <w:r w:rsidRPr="004D0B3A">
        <w:rPr>
          <w:rFonts w:ascii="Times New Roman" w:hAnsi="Times New Roman" w:cs="Times New Roman"/>
          <w:sz w:val="24"/>
          <w:szCs w:val="24"/>
        </w:rPr>
        <w:tab/>
        <w:t>TRR</w:t>
      </w:r>
      <w:r w:rsidR="004D0B3A" w:rsidRPr="004D0B3A">
        <w:rPr>
          <w:rFonts w:ascii="Times New Roman" w:hAnsi="Times New Roman" w:cs="Times New Roman"/>
          <w:sz w:val="24"/>
          <w:szCs w:val="24"/>
        </w:rPr>
        <w:t xml:space="preserve"> številka in banka</w:t>
      </w:r>
      <w:r w:rsidRPr="004D0B3A">
        <w:rPr>
          <w:rFonts w:ascii="Times New Roman" w:hAnsi="Times New Roman" w:cs="Times New Roman"/>
          <w:sz w:val="24"/>
          <w:szCs w:val="24"/>
        </w:rPr>
        <w:t>:</w:t>
      </w:r>
    </w:p>
    <w:p w14:paraId="7029139A" w14:textId="77777777" w:rsidR="006D3896" w:rsidRPr="004D0B3A" w:rsidRDefault="006D3896" w:rsidP="006D3896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  <w:sz w:val="24"/>
          <w:szCs w:val="24"/>
        </w:rPr>
      </w:pPr>
      <w:r w:rsidRPr="004D0B3A">
        <w:rPr>
          <w:rFonts w:ascii="Times New Roman" w:hAnsi="Times New Roman" w:cs="Times New Roman"/>
          <w:sz w:val="24"/>
          <w:szCs w:val="24"/>
        </w:rPr>
        <w:tab/>
      </w:r>
    </w:p>
    <w:p w14:paraId="72E1F1DB" w14:textId="77777777" w:rsidR="006D3896" w:rsidRPr="004D0B3A" w:rsidRDefault="006D3896" w:rsidP="006D3896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B3A">
        <w:rPr>
          <w:rFonts w:ascii="Times New Roman" w:hAnsi="Times New Roman" w:cs="Times New Roman"/>
          <w:sz w:val="24"/>
          <w:szCs w:val="24"/>
        </w:rPr>
        <w:t>Številka telefona:</w:t>
      </w:r>
      <w:r w:rsidRPr="004D0B3A">
        <w:rPr>
          <w:rFonts w:ascii="Times New Roman" w:hAnsi="Times New Roman" w:cs="Times New Roman"/>
          <w:sz w:val="24"/>
          <w:szCs w:val="24"/>
        </w:rPr>
        <w:tab/>
      </w:r>
    </w:p>
    <w:p w14:paraId="61084296" w14:textId="77777777" w:rsidR="006D3896" w:rsidRPr="004D0B3A" w:rsidRDefault="006D3896" w:rsidP="006D3896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B3A">
        <w:rPr>
          <w:rFonts w:ascii="Times New Roman" w:hAnsi="Times New Roman" w:cs="Times New Roman"/>
          <w:sz w:val="24"/>
          <w:szCs w:val="24"/>
        </w:rPr>
        <w:tab/>
      </w:r>
    </w:p>
    <w:p w14:paraId="14EF6137" w14:textId="77777777" w:rsidR="006D3896" w:rsidRPr="004D0B3A" w:rsidRDefault="006D3896" w:rsidP="006D3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B3A">
        <w:rPr>
          <w:rFonts w:ascii="Times New Roman" w:hAnsi="Times New Roman" w:cs="Times New Roman"/>
          <w:sz w:val="24"/>
          <w:szCs w:val="24"/>
        </w:rPr>
        <w:t>Kontaktna oseba</w:t>
      </w:r>
      <w:r w:rsidR="004D0B3A" w:rsidRPr="004D0B3A">
        <w:rPr>
          <w:rFonts w:ascii="Times New Roman" w:hAnsi="Times New Roman" w:cs="Times New Roman"/>
          <w:sz w:val="24"/>
          <w:szCs w:val="24"/>
        </w:rPr>
        <w:t xml:space="preserve"> navedena v pogodbi, telefon, elektronski naslov</w:t>
      </w:r>
      <w:r w:rsidRPr="004D0B3A">
        <w:rPr>
          <w:rFonts w:ascii="Times New Roman" w:hAnsi="Times New Roman" w:cs="Times New Roman"/>
          <w:sz w:val="24"/>
          <w:szCs w:val="24"/>
        </w:rPr>
        <w:t>:</w:t>
      </w:r>
    </w:p>
    <w:p w14:paraId="3E7143F6" w14:textId="77777777" w:rsidR="006D3896" w:rsidRPr="004D0B3A" w:rsidRDefault="006D3896" w:rsidP="006D3896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490B10" w14:textId="77777777" w:rsidR="006D3896" w:rsidRPr="004D0B3A" w:rsidRDefault="004D0B3A" w:rsidP="006D3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B3A">
        <w:rPr>
          <w:rFonts w:ascii="Times New Roman" w:hAnsi="Times New Roman" w:cs="Times New Roman"/>
          <w:sz w:val="24"/>
          <w:szCs w:val="24"/>
        </w:rPr>
        <w:t>Kontaktna in o</w:t>
      </w:r>
      <w:r w:rsidR="006D3896" w:rsidRPr="004D0B3A">
        <w:rPr>
          <w:rFonts w:ascii="Times New Roman" w:hAnsi="Times New Roman" w:cs="Times New Roman"/>
          <w:sz w:val="24"/>
          <w:szCs w:val="24"/>
        </w:rPr>
        <w:t>dgovorna oseba za obveščanje</w:t>
      </w:r>
      <w:r w:rsidRPr="004D0B3A">
        <w:rPr>
          <w:rFonts w:ascii="Times New Roman" w:hAnsi="Times New Roman" w:cs="Times New Roman"/>
          <w:sz w:val="24"/>
          <w:szCs w:val="24"/>
        </w:rPr>
        <w:t>, telefon, elektronski naslov</w:t>
      </w:r>
      <w:r w:rsidR="006D3896" w:rsidRPr="004D0B3A">
        <w:rPr>
          <w:rFonts w:ascii="Times New Roman" w:hAnsi="Times New Roman" w:cs="Times New Roman"/>
          <w:sz w:val="24"/>
          <w:szCs w:val="24"/>
        </w:rPr>
        <w:t>:</w:t>
      </w:r>
    </w:p>
    <w:p w14:paraId="7F3A1E5B" w14:textId="77777777" w:rsidR="006D3896" w:rsidRPr="004D0B3A" w:rsidRDefault="006D3896" w:rsidP="006D3896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AB7614" w14:textId="77777777" w:rsidR="006D3896" w:rsidRPr="004D0B3A" w:rsidRDefault="006D3896" w:rsidP="006D38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DDC232" w14:textId="77777777" w:rsidR="00964C81" w:rsidRPr="004D0B3A" w:rsidRDefault="00964C81" w:rsidP="006D38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6FC56A" w14:textId="77777777" w:rsidR="00AA4B09" w:rsidRPr="004D0B3A" w:rsidRDefault="00AA4B09" w:rsidP="006D38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F557C4" w14:textId="77777777" w:rsidR="006D3896" w:rsidRPr="004D0B3A" w:rsidRDefault="006D3896" w:rsidP="006D38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0B3A">
        <w:rPr>
          <w:rFonts w:ascii="Times New Roman" w:hAnsi="Times New Roman" w:cs="Times New Roman"/>
          <w:b/>
          <w:sz w:val="24"/>
          <w:szCs w:val="24"/>
        </w:rPr>
        <w:t>PONUDNIK SOGLAŠA S POGOJI NAROČILA!</w:t>
      </w:r>
    </w:p>
    <w:p w14:paraId="7634AF06" w14:textId="77777777" w:rsidR="006D3896" w:rsidRPr="004D0B3A" w:rsidRDefault="006D3896" w:rsidP="006D3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2B7B8E" w14:textId="77777777" w:rsidR="0084194A" w:rsidRPr="004D0B3A" w:rsidRDefault="0084194A" w:rsidP="006D3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2FD286" w14:textId="77777777" w:rsidR="0084194A" w:rsidRPr="004D0B3A" w:rsidRDefault="0084194A" w:rsidP="006D3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AC33A6" w14:textId="77777777" w:rsidR="006D3896" w:rsidRPr="004D0B3A" w:rsidRDefault="006D3896" w:rsidP="006D3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B3A">
        <w:rPr>
          <w:rFonts w:ascii="Times New Roman" w:hAnsi="Times New Roman" w:cs="Times New Roman"/>
          <w:sz w:val="24"/>
          <w:szCs w:val="24"/>
        </w:rPr>
        <w:t>Datum, kraj:</w:t>
      </w:r>
      <w:r w:rsidRPr="004D0B3A">
        <w:rPr>
          <w:rFonts w:ascii="Times New Roman" w:hAnsi="Times New Roman" w:cs="Times New Roman"/>
          <w:sz w:val="24"/>
          <w:szCs w:val="24"/>
        </w:rPr>
        <w:tab/>
      </w:r>
      <w:r w:rsidRPr="004D0B3A">
        <w:rPr>
          <w:rFonts w:ascii="Times New Roman" w:hAnsi="Times New Roman" w:cs="Times New Roman"/>
          <w:sz w:val="24"/>
          <w:szCs w:val="24"/>
        </w:rPr>
        <w:tab/>
      </w:r>
      <w:r w:rsidRPr="004D0B3A">
        <w:rPr>
          <w:rFonts w:ascii="Times New Roman" w:hAnsi="Times New Roman" w:cs="Times New Roman"/>
          <w:sz w:val="24"/>
          <w:szCs w:val="24"/>
        </w:rPr>
        <w:tab/>
      </w:r>
      <w:r w:rsidRPr="004D0B3A">
        <w:rPr>
          <w:rFonts w:ascii="Times New Roman" w:hAnsi="Times New Roman" w:cs="Times New Roman"/>
          <w:sz w:val="24"/>
          <w:szCs w:val="24"/>
        </w:rPr>
        <w:tab/>
      </w:r>
      <w:r w:rsidRPr="004D0B3A">
        <w:rPr>
          <w:rFonts w:ascii="Times New Roman" w:hAnsi="Times New Roman" w:cs="Times New Roman"/>
          <w:sz w:val="24"/>
          <w:szCs w:val="24"/>
        </w:rPr>
        <w:tab/>
      </w:r>
      <w:r w:rsidRPr="004D0B3A">
        <w:rPr>
          <w:rFonts w:ascii="Times New Roman" w:hAnsi="Times New Roman" w:cs="Times New Roman"/>
          <w:sz w:val="24"/>
          <w:szCs w:val="24"/>
        </w:rPr>
        <w:tab/>
      </w:r>
      <w:r w:rsidR="004D0B3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D0B3A" w:rsidRPr="004D0B3A">
        <w:rPr>
          <w:rFonts w:ascii="Times New Roman" w:hAnsi="Times New Roman" w:cs="Times New Roman"/>
          <w:sz w:val="24"/>
          <w:szCs w:val="24"/>
        </w:rPr>
        <w:t>Ime in priimek</w:t>
      </w:r>
      <w:r w:rsidRPr="004D0B3A">
        <w:rPr>
          <w:rFonts w:ascii="Times New Roman" w:hAnsi="Times New Roman" w:cs="Times New Roman"/>
          <w:sz w:val="24"/>
          <w:szCs w:val="24"/>
        </w:rPr>
        <w:t xml:space="preserve"> ponudnika:</w:t>
      </w:r>
    </w:p>
    <w:p w14:paraId="27464065" w14:textId="77777777" w:rsidR="006D3896" w:rsidRPr="004D0B3A" w:rsidRDefault="006D3896" w:rsidP="006D3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213B68" w14:textId="77777777" w:rsidR="006D3896" w:rsidRPr="004D0B3A" w:rsidRDefault="006D3896" w:rsidP="006D3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B3A">
        <w:rPr>
          <w:rFonts w:ascii="Times New Roman" w:hAnsi="Times New Roman" w:cs="Times New Roman"/>
          <w:sz w:val="24"/>
          <w:szCs w:val="24"/>
        </w:rPr>
        <w:t>___________________</w:t>
      </w:r>
      <w:r w:rsidRPr="004D0B3A">
        <w:rPr>
          <w:rFonts w:ascii="Times New Roman" w:hAnsi="Times New Roman" w:cs="Times New Roman"/>
          <w:sz w:val="24"/>
          <w:szCs w:val="24"/>
        </w:rPr>
        <w:tab/>
      </w:r>
      <w:r w:rsidRPr="004D0B3A">
        <w:rPr>
          <w:rFonts w:ascii="Times New Roman" w:hAnsi="Times New Roman" w:cs="Times New Roman"/>
          <w:sz w:val="24"/>
          <w:szCs w:val="24"/>
        </w:rPr>
        <w:tab/>
      </w:r>
      <w:r w:rsidRPr="004D0B3A">
        <w:rPr>
          <w:rFonts w:ascii="Times New Roman" w:hAnsi="Times New Roman" w:cs="Times New Roman"/>
          <w:sz w:val="24"/>
          <w:szCs w:val="24"/>
        </w:rPr>
        <w:tab/>
      </w:r>
      <w:r w:rsidRPr="004D0B3A">
        <w:rPr>
          <w:rFonts w:ascii="Times New Roman" w:hAnsi="Times New Roman" w:cs="Times New Roman"/>
          <w:sz w:val="24"/>
          <w:szCs w:val="24"/>
        </w:rPr>
        <w:tab/>
      </w:r>
      <w:r w:rsidR="004D0B3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D0B3A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EF0E105" w14:textId="77777777" w:rsidR="006D3896" w:rsidRPr="004D0B3A" w:rsidRDefault="004D0B3A" w:rsidP="006D3896">
      <w:pPr>
        <w:rPr>
          <w:rFonts w:ascii="Times New Roman" w:hAnsi="Times New Roman" w:cs="Times New Roman"/>
          <w:i/>
          <w:sz w:val="24"/>
          <w:szCs w:val="24"/>
        </w:rPr>
      </w:pPr>
      <w:r w:rsidRPr="004D0B3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Pr="004D0B3A">
        <w:rPr>
          <w:rFonts w:ascii="Times New Roman" w:hAnsi="Times New Roman" w:cs="Times New Roman"/>
          <w:i/>
          <w:sz w:val="24"/>
          <w:szCs w:val="24"/>
        </w:rPr>
        <w:t>Podpis ponudnika</w:t>
      </w:r>
    </w:p>
    <w:sectPr w:rsidR="006D3896" w:rsidRPr="004D0B3A" w:rsidSect="00910A0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991" w:bottom="1418" w:left="1418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1462E" w14:textId="77777777" w:rsidR="00A34D25" w:rsidRDefault="00A34D25" w:rsidP="00363D35">
      <w:pPr>
        <w:spacing w:after="0" w:line="240" w:lineRule="auto"/>
      </w:pPr>
      <w:r>
        <w:separator/>
      </w:r>
    </w:p>
  </w:endnote>
  <w:endnote w:type="continuationSeparator" w:id="0">
    <w:p w14:paraId="035A1260" w14:textId="77777777" w:rsidR="00A34D25" w:rsidRDefault="00A34D25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9FB08" w14:textId="77777777" w:rsidR="006802F6" w:rsidRDefault="006802F6">
    <w:pPr>
      <w:pStyle w:val="Noga"/>
      <w:jc w:val="center"/>
    </w:pPr>
  </w:p>
  <w:p w14:paraId="6E200C03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5E79D271" w14:textId="77777777" w:rsidR="006802F6" w:rsidRPr="00BD2A2C" w:rsidRDefault="0000000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11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12148812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E38FD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E38FD" w:rsidRPr="00BD2A2C">
              <w:rPr>
                <w:rFonts w:ascii="Times New Roman" w:hAnsi="Times New Roman" w:cs="Times New Roman"/>
              </w:rPr>
              <w:fldChar w:fldCharType="separate"/>
            </w:r>
            <w:r w:rsidR="00AA4B09">
              <w:rPr>
                <w:rFonts w:ascii="Times New Roman" w:hAnsi="Times New Roman" w:cs="Times New Roman"/>
                <w:noProof/>
              </w:rPr>
              <w:t>2</w:t>
            </w:r>
            <w:r w:rsidR="004E38FD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E38FD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E38FD" w:rsidRPr="00BD2A2C">
              <w:rPr>
                <w:rFonts w:ascii="Times New Roman" w:hAnsi="Times New Roman" w:cs="Times New Roman"/>
              </w:rPr>
              <w:fldChar w:fldCharType="separate"/>
            </w:r>
            <w:r w:rsidR="00CB59DE">
              <w:rPr>
                <w:rFonts w:ascii="Times New Roman" w:hAnsi="Times New Roman" w:cs="Times New Roman"/>
                <w:noProof/>
              </w:rPr>
              <w:t>1</w:t>
            </w:r>
            <w:r w:rsidR="004E38FD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028B137E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7372B" w14:textId="77777777"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14:paraId="705C2EC8" w14:textId="77777777"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1B7B9769" w14:textId="77777777" w:rsidR="00DE0BC2" w:rsidRPr="00BD2A2C" w:rsidRDefault="00000000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37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177690857"/>
            <w:docPartObj>
              <w:docPartGallery w:val="Page Numbers (Top of Page)"/>
              <w:docPartUnique/>
            </w:docPartObj>
          </w:sdtPr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4E38F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4E38F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3794B">
              <w:rPr>
                <w:rFonts w:ascii="Times New Roman" w:hAnsi="Times New Roman" w:cs="Times New Roman"/>
                <w:b/>
                <w:noProof/>
              </w:rPr>
              <w:t>1</w:t>
            </w:r>
            <w:r w:rsidR="004E38F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4E38F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4E38F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3794B">
              <w:rPr>
                <w:rFonts w:ascii="Times New Roman" w:hAnsi="Times New Roman" w:cs="Times New Roman"/>
                <w:b/>
                <w:noProof/>
              </w:rPr>
              <w:t>1</w:t>
            </w:r>
            <w:r w:rsidR="004E38F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6F6C4838" w14:textId="77777777"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29FEC" w14:textId="77777777" w:rsidR="00A34D25" w:rsidRDefault="00A34D25" w:rsidP="00363D35">
      <w:pPr>
        <w:spacing w:after="0" w:line="240" w:lineRule="auto"/>
      </w:pPr>
      <w:r>
        <w:separator/>
      </w:r>
    </w:p>
  </w:footnote>
  <w:footnote w:type="continuationSeparator" w:id="0">
    <w:p w14:paraId="2EB9CB26" w14:textId="77777777" w:rsidR="00A34D25" w:rsidRDefault="00A34D25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6F397" w14:textId="77777777" w:rsidR="007C147D" w:rsidRDefault="00000000">
    <w:pPr>
      <w:pStyle w:val="Glava"/>
    </w:pPr>
    <w:r>
      <w:rPr>
        <w:noProof/>
        <w:lang w:eastAsia="sl-SI"/>
      </w:rPr>
      <w:pict w14:anchorId="291FA1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D984A" w14:textId="77777777" w:rsidR="00E563A2" w:rsidRDefault="0000000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3D951B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1C4C119B" wp14:editId="2D4C2B92">
          <wp:extent cx="1217455" cy="1080000"/>
          <wp:effectExtent l="19050" t="0" r="1745" b="0"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80505" w14:textId="77777777" w:rsidR="00C43C9B" w:rsidRDefault="00000000" w:rsidP="00C43C9B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 w14:anchorId="5E3045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42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C43C9B">
      <w:rPr>
        <w:noProof/>
        <w:lang w:eastAsia="sl-SI"/>
      </w:rPr>
      <w:drawing>
        <wp:inline distT="0" distB="0" distL="0" distR="0" wp14:anchorId="7CEFA132" wp14:editId="1007F6F3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3C9B">
      <w:rPr>
        <w:noProof/>
        <w:lang w:eastAsia="sl-SI"/>
      </w:rPr>
      <w:t xml:space="preserve"> </w:t>
    </w:r>
    <w:r w:rsidR="00C43C9B">
      <w:rPr>
        <w:rFonts w:ascii="Calibri" w:hAnsi="Calibri"/>
        <w:noProof/>
        <w:sz w:val="16"/>
        <w:szCs w:val="16"/>
        <w:lang w:eastAsia="sl-SI"/>
      </w:rPr>
      <w:t xml:space="preserve"> </w:t>
    </w:r>
    <w:r w:rsidR="00C43C9B">
      <w:rPr>
        <w:rFonts w:ascii="Calibri" w:hAnsi="Calibri"/>
        <w:noProof/>
        <w:sz w:val="16"/>
        <w:szCs w:val="16"/>
        <w:lang w:eastAsia="sl-SI"/>
      </w:rPr>
      <w:drawing>
        <wp:inline distT="0" distB="0" distL="0" distR="0" wp14:anchorId="1C997E74" wp14:editId="4794E821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3C9B">
      <w:rPr>
        <w:noProof/>
        <w:lang w:eastAsia="sl-SI"/>
      </w:rPr>
      <w:t xml:space="preserve"> </w:t>
    </w:r>
    <w:r w:rsidR="00C43C9B" w:rsidRPr="00025FE2">
      <w:rPr>
        <w:noProof/>
        <w:lang w:eastAsia="sl-SI"/>
      </w:rPr>
      <w:drawing>
        <wp:inline distT="0" distB="0" distL="0" distR="0" wp14:anchorId="369A1879" wp14:editId="50A9B5AB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43C9B">
      <w:rPr>
        <w:noProof/>
        <w:lang w:eastAsia="sl-SI"/>
      </w:rPr>
      <w:t xml:space="preserve"> </w:t>
    </w:r>
    <w:r w:rsidR="00C43C9B">
      <w:rPr>
        <w:noProof/>
        <w:lang w:eastAsia="sl-SI"/>
      </w:rPr>
      <w:drawing>
        <wp:inline distT="0" distB="0" distL="0" distR="0" wp14:anchorId="19AB478D" wp14:editId="5AE4AB5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43C9B" w:rsidRPr="00025FE2">
      <w:rPr>
        <w:noProof/>
        <w:lang w:eastAsia="sl-SI"/>
      </w:rPr>
      <w:drawing>
        <wp:inline distT="0" distB="0" distL="0" distR="0" wp14:anchorId="118CF3A8" wp14:editId="676C3478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5F552AD" w14:textId="77777777"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14:paraId="0F71AA18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257BC"/>
    <w:multiLevelType w:val="hybridMultilevel"/>
    <w:tmpl w:val="E28C9698"/>
    <w:lvl w:ilvl="0" w:tplc="47B435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52232352">
    <w:abstractNumId w:val="1"/>
  </w:num>
  <w:num w:numId="2" w16cid:durableId="862523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A06"/>
    <w:rsid w:val="000056CB"/>
    <w:rsid w:val="00007C55"/>
    <w:rsid w:val="000159F8"/>
    <w:rsid w:val="000222F5"/>
    <w:rsid w:val="00025FE2"/>
    <w:rsid w:val="0002744B"/>
    <w:rsid w:val="00040591"/>
    <w:rsid w:val="000453C0"/>
    <w:rsid w:val="000652B6"/>
    <w:rsid w:val="000956EB"/>
    <w:rsid w:val="000B70C3"/>
    <w:rsid w:val="000D209B"/>
    <w:rsid w:val="00132A4B"/>
    <w:rsid w:val="00165A5E"/>
    <w:rsid w:val="00173AD6"/>
    <w:rsid w:val="001E278C"/>
    <w:rsid w:val="001F479A"/>
    <w:rsid w:val="001F773A"/>
    <w:rsid w:val="00231C6D"/>
    <w:rsid w:val="0024314B"/>
    <w:rsid w:val="00245EC2"/>
    <w:rsid w:val="00254FE1"/>
    <w:rsid w:val="002717E8"/>
    <w:rsid w:val="002933CF"/>
    <w:rsid w:val="002B643B"/>
    <w:rsid w:val="002C24D1"/>
    <w:rsid w:val="00302F01"/>
    <w:rsid w:val="00313189"/>
    <w:rsid w:val="00315AC9"/>
    <w:rsid w:val="00326EB3"/>
    <w:rsid w:val="00343748"/>
    <w:rsid w:val="0035345C"/>
    <w:rsid w:val="00363D35"/>
    <w:rsid w:val="00364237"/>
    <w:rsid w:val="0037752D"/>
    <w:rsid w:val="003A3E36"/>
    <w:rsid w:val="003A7B1E"/>
    <w:rsid w:val="003D09A6"/>
    <w:rsid w:val="003E1F57"/>
    <w:rsid w:val="003E7D4E"/>
    <w:rsid w:val="0043142A"/>
    <w:rsid w:val="0043664E"/>
    <w:rsid w:val="0043745D"/>
    <w:rsid w:val="00445E9A"/>
    <w:rsid w:val="00457D2A"/>
    <w:rsid w:val="00467757"/>
    <w:rsid w:val="004A55BE"/>
    <w:rsid w:val="004C1448"/>
    <w:rsid w:val="004C501D"/>
    <w:rsid w:val="004D0B3A"/>
    <w:rsid w:val="004E02CD"/>
    <w:rsid w:val="004E38FD"/>
    <w:rsid w:val="004F565B"/>
    <w:rsid w:val="0051682C"/>
    <w:rsid w:val="00561A87"/>
    <w:rsid w:val="005A2605"/>
    <w:rsid w:val="005A3F5E"/>
    <w:rsid w:val="005B4945"/>
    <w:rsid w:val="005C6C6B"/>
    <w:rsid w:val="005D041B"/>
    <w:rsid w:val="005E16A1"/>
    <w:rsid w:val="005F365D"/>
    <w:rsid w:val="00614166"/>
    <w:rsid w:val="006802F6"/>
    <w:rsid w:val="006956AB"/>
    <w:rsid w:val="006C1060"/>
    <w:rsid w:val="006D3896"/>
    <w:rsid w:val="006E7BED"/>
    <w:rsid w:val="00721851"/>
    <w:rsid w:val="007314F3"/>
    <w:rsid w:val="00737474"/>
    <w:rsid w:val="00765838"/>
    <w:rsid w:val="0078004D"/>
    <w:rsid w:val="00780AA3"/>
    <w:rsid w:val="00784C78"/>
    <w:rsid w:val="007C147D"/>
    <w:rsid w:val="00810F8A"/>
    <w:rsid w:val="008117CD"/>
    <w:rsid w:val="0084194A"/>
    <w:rsid w:val="00855DBC"/>
    <w:rsid w:val="008A3E37"/>
    <w:rsid w:val="008D0FD1"/>
    <w:rsid w:val="00910A06"/>
    <w:rsid w:val="00946628"/>
    <w:rsid w:val="00950D08"/>
    <w:rsid w:val="00962F5B"/>
    <w:rsid w:val="00964C81"/>
    <w:rsid w:val="00975504"/>
    <w:rsid w:val="009C257A"/>
    <w:rsid w:val="009C4F00"/>
    <w:rsid w:val="009E7D58"/>
    <w:rsid w:val="00A07723"/>
    <w:rsid w:val="00A34D25"/>
    <w:rsid w:val="00A65BDB"/>
    <w:rsid w:val="00A745AC"/>
    <w:rsid w:val="00AA4B09"/>
    <w:rsid w:val="00AD478E"/>
    <w:rsid w:val="00B5413A"/>
    <w:rsid w:val="00B862E7"/>
    <w:rsid w:val="00BA696A"/>
    <w:rsid w:val="00BB4ABD"/>
    <w:rsid w:val="00BD2A2C"/>
    <w:rsid w:val="00BE2A23"/>
    <w:rsid w:val="00BE48F1"/>
    <w:rsid w:val="00BF1005"/>
    <w:rsid w:val="00BF7E5C"/>
    <w:rsid w:val="00C146E4"/>
    <w:rsid w:val="00C27C45"/>
    <w:rsid w:val="00C334C4"/>
    <w:rsid w:val="00C43C9B"/>
    <w:rsid w:val="00C60747"/>
    <w:rsid w:val="00C73909"/>
    <w:rsid w:val="00C91961"/>
    <w:rsid w:val="00C9604F"/>
    <w:rsid w:val="00C970C3"/>
    <w:rsid w:val="00CA465C"/>
    <w:rsid w:val="00CA78C1"/>
    <w:rsid w:val="00CB59DE"/>
    <w:rsid w:val="00CC23DA"/>
    <w:rsid w:val="00CE78C6"/>
    <w:rsid w:val="00CF0070"/>
    <w:rsid w:val="00D01E96"/>
    <w:rsid w:val="00D073FA"/>
    <w:rsid w:val="00D37190"/>
    <w:rsid w:val="00D64F11"/>
    <w:rsid w:val="00D679A1"/>
    <w:rsid w:val="00DB3E8D"/>
    <w:rsid w:val="00DB4BF8"/>
    <w:rsid w:val="00DE0BC2"/>
    <w:rsid w:val="00DE57E2"/>
    <w:rsid w:val="00E3738A"/>
    <w:rsid w:val="00E3794B"/>
    <w:rsid w:val="00E41626"/>
    <w:rsid w:val="00E563A2"/>
    <w:rsid w:val="00E57239"/>
    <w:rsid w:val="00EA56AE"/>
    <w:rsid w:val="00EE2712"/>
    <w:rsid w:val="00EE2A01"/>
    <w:rsid w:val="00EF68FF"/>
    <w:rsid w:val="00F15847"/>
    <w:rsid w:val="00F25887"/>
    <w:rsid w:val="00F37B44"/>
    <w:rsid w:val="00F42B2F"/>
    <w:rsid w:val="00FA5776"/>
    <w:rsid w:val="00FC0F1A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8404E"/>
  <w15:docId w15:val="{1AF49F4C-4BA6-47B6-AB24-C65237F9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10A0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62BCA-F861-4836-8385-443838574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Apolonija Jekovec</cp:lastModifiedBy>
  <cp:revision>4</cp:revision>
  <cp:lastPrinted>2018-05-31T07:44:00Z</cp:lastPrinted>
  <dcterms:created xsi:type="dcterms:W3CDTF">2022-06-28T08:16:00Z</dcterms:created>
  <dcterms:modified xsi:type="dcterms:W3CDTF">2025-07-17T10:33:00Z</dcterms:modified>
</cp:coreProperties>
</file>