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126"/>
        <w:gridCol w:w="4529"/>
      </w:tblGrid>
      <w:tr w:rsidR="00DD7B1F" w:rsidRPr="000F2CAC" w14:paraId="057C08AB" w14:textId="77777777" w:rsidTr="00805815">
        <w:trPr>
          <w:trHeight w:val="53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71245B1" w14:textId="5D8FE6ED" w:rsidR="00705E77" w:rsidRPr="00E45C34" w:rsidRDefault="00705E77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Organizacija pošiljateljica:</w:t>
            </w:r>
          </w:p>
        </w:tc>
        <w:sdt>
          <w:sdtPr>
            <w:rPr>
              <w:lang w:val="sl-SI"/>
            </w:rPr>
            <w:id w:val="1663345873"/>
            <w:placeholder>
              <w:docPart w:val="37E115A4E39848D689EEC71A75E65CC5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53086E4B" w14:textId="286DE569" w:rsidR="00705E77" w:rsidRPr="00E45C34" w:rsidRDefault="0067631E" w:rsidP="0067631E">
                <w:pPr>
                  <w:rPr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0F2CAC" w14:paraId="37F85D25" w14:textId="77777777" w:rsidTr="00BB4F56">
        <w:trPr>
          <w:trHeight w:val="1347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5F1EB450" w14:textId="4E2CA406" w:rsidR="00014639" w:rsidRPr="00E45C34" w:rsidRDefault="00014639" w:rsidP="00014639">
            <w:pPr>
              <w:jc w:val="center"/>
              <w:rPr>
                <w:color w:val="00A34F" w:themeColor="accent5"/>
                <w:lang w:val="sl-SI"/>
              </w:rPr>
            </w:pPr>
            <w:r w:rsidRPr="00E45C34">
              <w:rPr>
                <w:rFonts w:cstheme="minorHAnsi"/>
                <w:b/>
                <w:color w:val="00A34F" w:themeColor="accent5"/>
                <w:sz w:val="48"/>
                <w:szCs w:val="40"/>
                <w:lang w:val="sl-SI"/>
              </w:rPr>
              <w:t>Zeleno potovanje - častna izjava</w:t>
            </w:r>
          </w:p>
        </w:tc>
      </w:tr>
      <w:tr w:rsidR="00DD7B1F" w:rsidRPr="000F2CAC" w14:paraId="56E59D0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68FF79CF" w14:textId="2487C7E4" w:rsidR="00014639" w:rsidRPr="00E45C34" w:rsidRDefault="00014639" w:rsidP="0067631E">
            <w:pPr>
              <w:rPr>
                <w:rFonts w:cstheme="minorHAnsi"/>
                <w:lang w:val="sl-SI"/>
              </w:rPr>
            </w:pPr>
            <w:r w:rsidRPr="00E45C34">
              <w:rPr>
                <w:lang w:val="sl-SI"/>
              </w:rPr>
              <w:t>Ime</w:t>
            </w:r>
          </w:p>
        </w:tc>
        <w:sdt>
          <w:sdtPr>
            <w:rPr>
              <w:lang w:val="sl-SI"/>
            </w:rPr>
            <w:id w:val="810522731"/>
            <w:placeholder>
              <w:docPart w:val="BE233B08B11E428F9DDC73EEDF2219EF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2BF0FB4E" w14:textId="5FC2F430" w:rsidR="00014639" w:rsidRPr="00E45C34" w:rsidRDefault="00014639" w:rsidP="0067631E">
                <w:pPr>
                  <w:rPr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0F2CAC" w14:paraId="3AA41763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21DED206" w14:textId="4421F347" w:rsidR="00014639" w:rsidRPr="000F2CAC" w:rsidRDefault="00014639" w:rsidP="002C222D">
            <w:pPr>
              <w:rPr>
                <w:lang w:val="sl-SI"/>
              </w:rPr>
            </w:pPr>
            <w:r w:rsidRPr="000F2CAC">
              <w:rPr>
                <w:lang w:val="sl-SI"/>
              </w:rPr>
              <w:t>Priimek</w:t>
            </w:r>
          </w:p>
        </w:tc>
        <w:sdt>
          <w:sdtPr>
            <w:rPr>
              <w:lang w:val="sl-SI"/>
            </w:rPr>
            <w:id w:val="1941569698"/>
            <w:placeholder>
              <w:docPart w:val="BF33EB3764D44620803A6735877E890F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7C2BE2AE" w14:textId="20216B98" w:rsidR="00014639" w:rsidRPr="000F2CAC" w:rsidRDefault="002C222D" w:rsidP="002C222D">
                <w:pPr>
                  <w:rPr>
                    <w:lang w:val="sl-SI"/>
                  </w:rPr>
                </w:pPr>
                <w:r w:rsidRPr="000F2CAC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0F2CAC" w14:paraId="6DFE8F8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1CE91DFC" w14:textId="59D40D78" w:rsidR="00014639" w:rsidRPr="000F2CAC" w:rsidRDefault="00014639" w:rsidP="002C222D">
            <w:pPr>
              <w:rPr>
                <w:lang w:val="sl-SI"/>
              </w:rPr>
            </w:pPr>
            <w:r w:rsidRPr="000F2CAC">
              <w:rPr>
                <w:lang w:val="sl-SI"/>
              </w:rPr>
              <w:t>Datum rojstva</w:t>
            </w:r>
          </w:p>
        </w:tc>
        <w:sdt>
          <w:sdtPr>
            <w:rPr>
              <w:lang w:val="sl-SI"/>
            </w:rPr>
            <w:id w:val="-2125375779"/>
            <w:placeholder>
              <w:docPart w:val="F742F3FB506D4BC9B0DFCEADBF0BDF91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36301767" w14:textId="61D42DC7" w:rsidR="00014639" w:rsidRPr="000F2CAC" w:rsidRDefault="002C222D" w:rsidP="002C222D">
                <w:pPr>
                  <w:rPr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0F2CAC" w14:paraId="4A5E6405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203E95BE" w14:textId="222FE770" w:rsidR="00014639" w:rsidRPr="000F2CAC" w:rsidRDefault="00014639" w:rsidP="002C222D">
            <w:pPr>
              <w:rPr>
                <w:lang w:val="sl-SI"/>
              </w:rPr>
            </w:pPr>
            <w:r w:rsidRPr="000F2CAC">
              <w:rPr>
                <w:lang w:val="sl-SI"/>
              </w:rPr>
              <w:t>Organizacija gostiteljica</w:t>
            </w:r>
          </w:p>
        </w:tc>
        <w:sdt>
          <w:sdtPr>
            <w:rPr>
              <w:lang w:val="sl-SI"/>
            </w:rPr>
            <w:id w:val="2107374474"/>
            <w:placeholder>
              <w:docPart w:val="4144F4A4D4E24E838B39C36917375510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vAlign w:val="center"/>
              </w:tcPr>
              <w:p w14:paraId="1C036C4C" w14:textId="1B8CDC58" w:rsidR="00014639" w:rsidRPr="000F2CAC" w:rsidRDefault="002C222D" w:rsidP="002C222D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0F2CAC" w14:paraId="62322193" w14:textId="77777777" w:rsidTr="00805815">
        <w:trPr>
          <w:trHeight w:val="53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2288E58" w14:textId="383EF3F9" w:rsidR="00014639" w:rsidRPr="000F2CAC" w:rsidRDefault="00014639" w:rsidP="002C222D">
            <w:pPr>
              <w:rPr>
                <w:lang w:val="sl-SI"/>
              </w:rPr>
            </w:pPr>
            <w:r w:rsidRPr="000F2CAC">
              <w:rPr>
                <w:lang w:val="sl-SI"/>
              </w:rPr>
              <w:t>Mesto in država gostiteljske organizacije</w:t>
            </w:r>
          </w:p>
        </w:tc>
        <w:sdt>
          <w:sdtPr>
            <w:rPr>
              <w:lang w:val="sl-SI"/>
            </w:rPr>
            <w:id w:val="-1402125821"/>
            <w:placeholder>
              <w:docPart w:val="487DF552B47F4EEA8FF993BFEDE8E03B"/>
            </w:placeholder>
            <w:showingPlcHdr/>
            <w:text/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8E988CD" w14:textId="14A09C43" w:rsidR="00014639" w:rsidRPr="000F2CAC" w:rsidRDefault="002C222D" w:rsidP="002C222D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p>
            </w:tc>
          </w:sdtContent>
        </w:sdt>
      </w:tr>
      <w:tr w:rsidR="00DD7B1F" w:rsidRPr="000F2CAC" w14:paraId="11961B4B" w14:textId="77777777" w:rsidTr="00805815">
        <w:trPr>
          <w:trHeight w:val="1070"/>
          <w:jc w:val="center"/>
        </w:trPr>
        <w:tc>
          <w:tcPr>
            <w:tcW w:w="9060" w:type="dxa"/>
            <w:gridSpan w:val="3"/>
            <w:tcBorders>
              <w:left w:val="nil"/>
              <w:right w:val="nil"/>
            </w:tcBorders>
            <w:vAlign w:val="center"/>
          </w:tcPr>
          <w:p w14:paraId="269DFED3" w14:textId="083FBB37" w:rsidR="00FF31BE" w:rsidRPr="00E45C34" w:rsidRDefault="00FF31BE" w:rsidP="001866A3">
            <w:pPr>
              <w:rPr>
                <w:rFonts w:cstheme="minorHAnsi"/>
                <w:lang w:val="sl-SI"/>
              </w:rPr>
            </w:pPr>
          </w:p>
          <w:p w14:paraId="7A0AF641" w14:textId="04F42E39" w:rsidR="00014639" w:rsidRPr="000F2CAC" w:rsidRDefault="00014639" w:rsidP="001866A3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E45C34">
              <w:rPr>
                <w:rFonts w:cstheme="minorHAnsi"/>
                <w:lang w:val="sl-SI"/>
              </w:rPr>
              <w:t>Izjavljam, da zaprošam dodatek za zeleno potovanje, ker bom za večji del poti uporabil trajnostna prevozna sredstva, kot so avtobus, vlak in deljenje avta z eno ali več osebami.</w:t>
            </w:r>
          </w:p>
        </w:tc>
      </w:tr>
      <w:tr w:rsidR="00DD7B1F" w:rsidRPr="000F2CAC" w14:paraId="1135A590" w14:textId="77777777" w:rsidTr="00805815">
        <w:trPr>
          <w:trHeight w:val="1837"/>
          <w:jc w:val="center"/>
        </w:trPr>
        <w:tc>
          <w:tcPr>
            <w:tcW w:w="2405" w:type="dxa"/>
            <w:vAlign w:val="center"/>
          </w:tcPr>
          <w:p w14:paraId="40074426" w14:textId="0A09710B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Tip prevoznega sredstva</w:t>
            </w:r>
          </w:p>
        </w:tc>
        <w:tc>
          <w:tcPr>
            <w:tcW w:w="6655" w:type="dxa"/>
            <w:gridSpan w:val="2"/>
            <w:vAlign w:val="center"/>
          </w:tcPr>
          <w:p w14:paraId="5C1730A3" w14:textId="3B51EAD5" w:rsidR="00014639" w:rsidRPr="00E45C34" w:rsidRDefault="00B945A3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31014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D3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014639" w:rsidRPr="00E45C34">
              <w:rPr>
                <w:rFonts w:cstheme="minorHAnsi"/>
                <w:lang w:val="sl-SI"/>
              </w:rPr>
              <w:t xml:space="preserve"> Avtobus</w:t>
            </w:r>
          </w:p>
          <w:p w14:paraId="00B1BDF4" w14:textId="3141F023" w:rsidR="00014639" w:rsidRPr="00E45C34" w:rsidRDefault="00B945A3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192494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D3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014639" w:rsidRPr="00E45C34">
              <w:rPr>
                <w:rFonts w:cstheme="minorHAnsi"/>
                <w:lang w:val="sl-SI"/>
              </w:rPr>
              <w:t xml:space="preserve"> </w:t>
            </w:r>
            <w:r w:rsidR="00014639" w:rsidRPr="00E45C34">
              <w:rPr>
                <w:rFonts w:ascii="Calibri" w:hAnsi="Calibri"/>
                <w:lang w:val="sl-SI"/>
              </w:rPr>
              <w:t>Vlak</w:t>
            </w:r>
          </w:p>
          <w:p w14:paraId="3DD0D9DC" w14:textId="1D9CE334" w:rsidR="00014639" w:rsidRPr="00E45C34" w:rsidRDefault="00B945A3" w:rsidP="0067631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1633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8D3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014639" w:rsidRPr="00E45C34">
              <w:rPr>
                <w:rFonts w:cstheme="minorHAnsi"/>
                <w:lang w:val="sl-SI"/>
              </w:rPr>
              <w:t xml:space="preserve"> Deljenje avta</w:t>
            </w:r>
          </w:p>
          <w:p w14:paraId="71CE44E3" w14:textId="66A2A920" w:rsidR="00014639" w:rsidRPr="00E45C34" w:rsidRDefault="00B945A3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502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639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014639" w:rsidRPr="00E45C34">
              <w:rPr>
                <w:rFonts w:cstheme="minorHAnsi"/>
                <w:lang w:val="sl-SI"/>
              </w:rPr>
              <w:t xml:space="preserve"> Drugo (pojasnite)</w:t>
            </w:r>
            <w:r w:rsidR="00014639" w:rsidRPr="00E45C34">
              <w:rPr>
                <w:rFonts w:cstheme="minorHAnsi"/>
                <w:lang w:val="sl-SI"/>
              </w:rPr>
              <w:tab/>
            </w:r>
            <w:sdt>
              <w:sdtPr>
                <w:rPr>
                  <w:rFonts w:cstheme="minorHAnsi"/>
                  <w:u w:val="single"/>
                  <w:lang w:val="sl-SI"/>
                </w:rPr>
                <w:id w:val="417150551"/>
                <w:placeholder>
                  <w:docPart w:val="5F79215288FE4ED494B548234C0EB484"/>
                </w:placeholder>
                <w:showingPlcHdr/>
                <w:text/>
              </w:sdtPr>
              <w:sdtEndPr/>
              <w:sdtContent>
                <w:r w:rsidR="00014639" w:rsidRPr="00E45C34">
                  <w:rPr>
                    <w:lang w:val="sl-SI"/>
                  </w:rPr>
                  <w:t>Kliknite in vpišite besedilo.</w:t>
                </w:r>
              </w:sdtContent>
            </w:sdt>
          </w:p>
        </w:tc>
      </w:tr>
      <w:tr w:rsidR="00DD7B1F" w:rsidRPr="000F2CAC" w14:paraId="3A455A80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5767E014" w14:textId="0F850217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Datum odhoda</w:t>
            </w:r>
            <w:r w:rsidR="004A4096" w:rsidRPr="00E45C34">
              <w:rPr>
                <w:lang w:val="sl-SI"/>
              </w:rPr>
              <w:t xml:space="preserve"> na mobilnost</w:t>
            </w:r>
          </w:p>
        </w:tc>
        <w:tc>
          <w:tcPr>
            <w:tcW w:w="6655" w:type="dxa"/>
            <w:gridSpan w:val="2"/>
            <w:vAlign w:val="center"/>
          </w:tcPr>
          <w:p w14:paraId="470C3476" w14:textId="10A5A59E" w:rsidR="00014639" w:rsidRPr="00E45C34" w:rsidRDefault="00014639" w:rsidP="00FF31B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0F2CAC">
              <w:rPr>
                <w:rFonts w:cstheme="minorHAnsi"/>
                <w:lang w:val="sl-SI"/>
              </w:rPr>
              <w:t xml:space="preserve">od: </w:t>
            </w:r>
            <w:sdt>
              <w:sdtPr>
                <w:rPr>
                  <w:rFonts w:cstheme="minorHAnsi"/>
                  <w:lang w:val="sl-SI"/>
                </w:rPr>
                <w:id w:val="-1694684537"/>
                <w:placeholder>
                  <w:docPart w:val="E0A7613A75874651A067322602F61B9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16B75" w:rsidRPr="00E45C34">
                  <w:rPr>
                    <w:shd w:val="clear" w:color="auto" w:fill="D9D9D9" w:themeFill="background1" w:themeFillShade="D9"/>
                    <w:lang w:val="sl-SI"/>
                  </w:rPr>
                  <w:t>Kliknite in i</w:t>
                </w:r>
                <w:r w:rsidR="0067631E" w:rsidRPr="00E45C34">
                  <w:rPr>
                    <w:shd w:val="clear" w:color="auto" w:fill="D9D9D9" w:themeFill="background1" w:themeFillShade="D9"/>
                    <w:lang w:val="sl-SI"/>
                  </w:rPr>
                  <w:t>zberite datum.</w:t>
                </w:r>
              </w:sdtContent>
            </w:sdt>
            <w:r w:rsidR="0067631E" w:rsidRPr="00E45C34">
              <w:rPr>
                <w:rFonts w:cstheme="minorHAnsi"/>
                <w:lang w:val="sl-SI"/>
              </w:rPr>
              <w:t xml:space="preserve"> </w:t>
            </w:r>
          </w:p>
        </w:tc>
      </w:tr>
      <w:tr w:rsidR="00DD7B1F" w:rsidRPr="000F2CAC" w14:paraId="2B11ACF6" w14:textId="77777777" w:rsidTr="00805815">
        <w:trPr>
          <w:trHeight w:val="537"/>
          <w:jc w:val="center"/>
        </w:trPr>
        <w:tc>
          <w:tcPr>
            <w:tcW w:w="2405" w:type="dxa"/>
            <w:vAlign w:val="center"/>
          </w:tcPr>
          <w:p w14:paraId="0FDFE816" w14:textId="42282FB0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Datum prihoda</w:t>
            </w:r>
            <w:r w:rsidR="004A4096" w:rsidRPr="00E45C34">
              <w:rPr>
                <w:lang w:val="sl-SI"/>
              </w:rPr>
              <w:t xml:space="preserve"> domov</w:t>
            </w:r>
          </w:p>
        </w:tc>
        <w:tc>
          <w:tcPr>
            <w:tcW w:w="6655" w:type="dxa"/>
            <w:gridSpan w:val="2"/>
            <w:vAlign w:val="center"/>
          </w:tcPr>
          <w:p w14:paraId="1BD73B7B" w14:textId="4BAA9FDE" w:rsidR="00014639" w:rsidRPr="00E45C34" w:rsidRDefault="00014639" w:rsidP="00FF31B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0F2CAC">
              <w:rPr>
                <w:rFonts w:cstheme="minorHAnsi"/>
                <w:lang w:val="sl-SI"/>
              </w:rPr>
              <w:t>od:</w:t>
            </w:r>
            <w:r w:rsidR="0067631E" w:rsidRPr="000F2CAC">
              <w:rPr>
                <w:rFonts w:cstheme="minorHAnsi"/>
                <w:lang w:val="sl-SI"/>
              </w:rPr>
              <w:t xml:space="preserve"> </w:t>
            </w:r>
            <w:sdt>
              <w:sdtPr>
                <w:rPr>
                  <w:rFonts w:cstheme="minorHAnsi"/>
                  <w:lang w:val="sl-SI"/>
                </w:rPr>
                <w:id w:val="1410188192"/>
                <w:placeholder>
                  <w:docPart w:val="8293C743F2EE421880E6A1B869E9552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516B75" w:rsidRPr="00E45C34">
                  <w:rPr>
                    <w:shd w:val="clear" w:color="auto" w:fill="D9D9D9" w:themeFill="background1" w:themeFillShade="D9"/>
                    <w:lang w:val="sl-SI"/>
                  </w:rPr>
                  <w:t>Kliknite in izberite datum.</w:t>
                </w:r>
              </w:sdtContent>
            </w:sdt>
            <w:r w:rsidRPr="00E45C34">
              <w:rPr>
                <w:rFonts w:cstheme="minorHAnsi"/>
                <w:lang w:val="sl-SI"/>
              </w:rPr>
              <w:t xml:space="preserve"> </w:t>
            </w:r>
          </w:p>
        </w:tc>
      </w:tr>
      <w:tr w:rsidR="00DD7B1F" w:rsidRPr="000F2CAC" w14:paraId="26E266C9" w14:textId="77777777" w:rsidTr="00805815">
        <w:trPr>
          <w:trHeight w:val="735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47C4AE8" w14:textId="0936BCC8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Št. potovalnih dni, ki jih potrebujete za odhod</w:t>
            </w:r>
          </w:p>
        </w:tc>
        <w:sdt>
          <w:sdtPr>
            <w:rPr>
              <w:rFonts w:cstheme="minorHAnsi"/>
              <w:lang w:val="sl-SI"/>
            </w:rPr>
            <w:id w:val="311070384"/>
            <w:placeholder>
              <w:docPart w:val="7D59893ABB5842C59D1E1848EB5FC1B9"/>
            </w:placeholder>
            <w:showingPlcHdr/>
            <w:dropDownList>
              <w:listItem w:value="Choose an item."/>
              <w:listItem w:displayText="0 potovalnih dni za odhod" w:value="0 potovalnih dni za odhod"/>
              <w:listItem w:displayText="1 potovalni dan za odhod" w:value="1 potovalni dan za odhod"/>
              <w:listItem w:displayText="2 potovalna dneva za odhod" w:value="2 potovalna dneva za odhod"/>
              <w:listItem w:displayText="3 potovalne dni za odhod" w:value="3 potovalne dni za odhod"/>
            </w:dropDownList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F526465" w14:textId="2DFA5234" w:rsidR="00014639" w:rsidRPr="00E45C34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0F2CAC">
                  <w:rPr>
                    <w:rStyle w:val="Besedilooznabemesta"/>
                    <w:color w:val="auto"/>
                    <w:shd w:val="clear" w:color="auto" w:fill="D9D9D9" w:themeFill="background1" w:themeFillShade="D9"/>
                    <w:lang w:val="sl-SI"/>
                  </w:rPr>
                  <w:t>Kliknite in izberite iz seznama</w:t>
                </w:r>
                <w:r w:rsidR="00014639" w:rsidRPr="000F2CAC">
                  <w:rPr>
                    <w:rStyle w:val="Besedilooznabemesta"/>
                    <w:color w:val="auto"/>
                    <w:shd w:val="clear" w:color="auto" w:fill="D9D9D9" w:themeFill="background1" w:themeFillShade="D9"/>
                    <w:lang w:val="sl-SI"/>
                  </w:rPr>
                  <w:t>.</w:t>
                </w:r>
              </w:p>
            </w:tc>
          </w:sdtContent>
        </w:sdt>
      </w:tr>
      <w:tr w:rsidR="00DD7B1F" w:rsidRPr="000F2CAC" w14:paraId="7D56E5D3" w14:textId="77777777" w:rsidTr="00805815">
        <w:trPr>
          <w:trHeight w:val="75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DB9711E" w14:textId="162EAD5D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lang w:val="sl-SI"/>
              </w:rPr>
              <w:t>Št. potovalnih dni, ki jih potrebujete za prihod</w:t>
            </w:r>
          </w:p>
        </w:tc>
        <w:sdt>
          <w:sdtPr>
            <w:rPr>
              <w:rFonts w:cstheme="minorHAnsi"/>
              <w:lang w:val="sl-SI"/>
            </w:rPr>
            <w:id w:val="2084948310"/>
            <w:placeholder>
              <w:docPart w:val="046F72FCF1374A2280BE4B5817EDA14C"/>
            </w:placeholder>
            <w:showingPlcHdr/>
            <w:dropDownList>
              <w:listItem w:value="Choose an item."/>
              <w:listItem w:displayText="0 potovalnih dni za prihod" w:value="0 potovalnih dni za prihod"/>
              <w:listItem w:displayText="1 potovalni dan za prihod" w:value="1 potovalni dan za prihod"/>
              <w:listItem w:displayText="2 potovalna dneva za prihod" w:value="2 potovalna dneva za prihod"/>
              <w:listItem w:displayText="3 potovalne dni za prihod" w:value="3 potovalne dni za prihod"/>
            </w:dropDownList>
          </w:sdtPr>
          <w:sdtEndPr/>
          <w:sdtContent>
            <w:tc>
              <w:tcPr>
                <w:tcW w:w="665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E3549A4" w14:textId="55D784AB" w:rsidR="00014639" w:rsidRPr="00E45C34" w:rsidRDefault="002D54A4" w:rsidP="002D54A4">
                <w:pPr>
                  <w:rPr>
                    <w:rFonts w:cstheme="minorHAnsi"/>
                    <w:b/>
                    <w:sz w:val="36"/>
                    <w:szCs w:val="36"/>
                    <w:lang w:val="sl-SI"/>
                  </w:rPr>
                </w:pPr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izberite iz seznama.</w:t>
                </w:r>
              </w:p>
            </w:tc>
          </w:sdtContent>
        </w:sdt>
      </w:tr>
      <w:tr w:rsidR="00DD7B1F" w:rsidRPr="000F2CAC" w14:paraId="1112DA2D" w14:textId="77777777" w:rsidTr="00805815">
        <w:trPr>
          <w:trHeight w:val="927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763BBB" w14:textId="77777777" w:rsidR="00FF31BE" w:rsidRPr="00E45C34" w:rsidRDefault="00FF31BE" w:rsidP="0067631E">
            <w:pPr>
              <w:rPr>
                <w:rFonts w:cstheme="minorHAnsi"/>
                <w:sz w:val="24"/>
                <w:szCs w:val="24"/>
                <w:lang w:val="sl-SI"/>
              </w:rPr>
            </w:pPr>
          </w:p>
          <w:p w14:paraId="52594374" w14:textId="57BD31DC" w:rsidR="00FF31BE" w:rsidRPr="00E45C34" w:rsidRDefault="00FF31BE" w:rsidP="0067631E">
            <w:pPr>
              <w:rPr>
                <w:rFonts w:cstheme="minorHAnsi"/>
                <w:sz w:val="24"/>
                <w:szCs w:val="24"/>
                <w:lang w:val="sl-SI"/>
              </w:rPr>
            </w:pPr>
            <w:r w:rsidRPr="00E45C34">
              <w:rPr>
                <w:rFonts w:cstheme="minorHAnsi"/>
                <w:sz w:val="24"/>
                <w:szCs w:val="24"/>
                <w:lang w:val="sl-SI"/>
              </w:rPr>
              <w:t>Tip mobilnosti:</w:t>
            </w:r>
          </w:p>
          <w:p w14:paraId="68B84C01" w14:textId="47540C5B" w:rsidR="00FF31BE" w:rsidRPr="00E45C34" w:rsidRDefault="00B945A3" w:rsidP="00FF31B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14212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1BE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FF31BE" w:rsidRPr="00E45C34">
              <w:rPr>
                <w:rFonts w:cstheme="minorHAnsi"/>
                <w:lang w:val="sl-SI"/>
              </w:rPr>
              <w:t xml:space="preserve"> individualna mobilnost</w:t>
            </w:r>
          </w:p>
          <w:p w14:paraId="0148A3C6" w14:textId="5B5B342B" w:rsidR="00FF31BE" w:rsidRPr="00E45C34" w:rsidRDefault="00B945A3" w:rsidP="00FF31BE">
            <w:pPr>
              <w:rPr>
                <w:rFonts w:cstheme="minorHAnsi"/>
                <w:lang w:val="sl-SI"/>
              </w:rPr>
            </w:pPr>
            <w:sdt>
              <w:sdtPr>
                <w:rPr>
                  <w:rFonts w:cstheme="minorHAnsi"/>
                  <w:lang w:val="sl-SI"/>
                </w:rPr>
                <w:id w:val="-14178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1BE" w:rsidRPr="00E45C34">
                  <w:rPr>
                    <w:rFonts w:ascii="MS Gothic" w:eastAsia="MS Gothic" w:hAnsi="MS Gothic" w:cstheme="minorHAnsi"/>
                    <w:lang w:val="sl-SI"/>
                  </w:rPr>
                  <w:t>☐</w:t>
                </w:r>
              </w:sdtContent>
            </w:sdt>
            <w:r w:rsidR="00FF31BE" w:rsidRPr="00E45C34">
              <w:rPr>
                <w:rFonts w:cstheme="minorHAnsi"/>
                <w:lang w:val="sl-SI"/>
              </w:rPr>
              <w:t xml:space="preserve"> </w:t>
            </w:r>
            <w:r w:rsidR="00FF31BE" w:rsidRPr="00E45C34">
              <w:rPr>
                <w:rFonts w:ascii="Calibri" w:hAnsi="Calibri"/>
                <w:lang w:val="sl-SI"/>
              </w:rPr>
              <w:t>skupinska mobilnost učencev/dijakov</w:t>
            </w:r>
          </w:p>
          <w:p w14:paraId="102EA881" w14:textId="77777777" w:rsidR="00FF31BE" w:rsidRPr="000F2CAC" w:rsidRDefault="00FF31BE" w:rsidP="0067631E">
            <w:pPr>
              <w:rPr>
                <w:rFonts w:cstheme="minorHAnsi"/>
                <w:sz w:val="24"/>
                <w:szCs w:val="24"/>
                <w:lang w:val="sl-SI"/>
              </w:rPr>
            </w:pPr>
          </w:p>
          <w:p w14:paraId="23265836" w14:textId="67DE330C" w:rsidR="00014639" w:rsidRPr="000F2CAC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0F2CAC">
              <w:rPr>
                <w:rFonts w:cstheme="minorHAnsi"/>
                <w:sz w:val="24"/>
                <w:szCs w:val="24"/>
                <w:lang w:val="sl-SI"/>
              </w:rPr>
              <w:t>Izjavljam, da sem seznanjen/a, da moram hraniti vsa dokazila o potovanju še 5 let od zadnjega plačila za projekt.</w:t>
            </w:r>
          </w:p>
        </w:tc>
      </w:tr>
      <w:tr w:rsidR="00DD7B1F" w:rsidRPr="000F2CAC" w14:paraId="66DDFFA3" w14:textId="77777777" w:rsidTr="00805815">
        <w:trPr>
          <w:trHeight w:val="567"/>
          <w:jc w:val="center"/>
        </w:trPr>
        <w:tc>
          <w:tcPr>
            <w:tcW w:w="9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32BF33" w14:textId="7733E1B7" w:rsidR="00014639" w:rsidRPr="00E45C34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E45C34">
              <w:rPr>
                <w:rFonts w:cstheme="minorHAnsi"/>
                <w:sz w:val="24"/>
                <w:szCs w:val="24"/>
                <w:lang w:val="sl-SI"/>
              </w:rPr>
              <w:t>S podpisom izjavljam, da so vsi podatki celoviti in resnični.</w:t>
            </w:r>
          </w:p>
        </w:tc>
      </w:tr>
      <w:tr w:rsidR="00DD7B1F" w:rsidRPr="000F2CAC" w14:paraId="18D5D7BF" w14:textId="77777777" w:rsidTr="00805815">
        <w:trPr>
          <w:trHeight w:val="537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14:paraId="7B2DF0F7" w14:textId="22AC428A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rFonts w:cstheme="minorHAnsi"/>
                <w:sz w:val="24"/>
                <w:szCs w:val="24"/>
                <w:lang w:val="sl-SI"/>
              </w:rPr>
              <w:t>Kraj, datum:</w:t>
            </w:r>
            <w:r w:rsidRPr="00E45C34">
              <w:rPr>
                <w:rFonts w:cstheme="minorHAnsi"/>
                <w:lang w:val="sl-SI"/>
              </w:rPr>
              <w:t xml:space="preserve"> </w:t>
            </w:r>
            <w:sdt>
              <w:sdtPr>
                <w:rPr>
                  <w:rFonts w:cstheme="minorHAnsi"/>
                  <w:lang w:val="sl-SI"/>
                </w:rPr>
                <w:id w:val="635308115"/>
                <w:placeholder>
                  <w:docPart w:val="C89421B12D984A15A0920E1205A46839"/>
                </w:placeholder>
                <w:showingPlcHdr/>
                <w:text/>
              </w:sdtPr>
              <w:sdtEndPr/>
              <w:sdtContent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sdtContent>
            </w:sdt>
          </w:p>
        </w:tc>
        <w:tc>
          <w:tcPr>
            <w:tcW w:w="4529" w:type="dxa"/>
            <w:tcBorders>
              <w:top w:val="single" w:sz="4" w:space="0" w:color="auto"/>
            </w:tcBorders>
            <w:vAlign w:val="center"/>
          </w:tcPr>
          <w:p w14:paraId="2C822BC4" w14:textId="186AE89F" w:rsidR="00014639" w:rsidRPr="00E45C34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E45C34">
              <w:rPr>
                <w:rFonts w:cstheme="minorHAnsi"/>
                <w:sz w:val="24"/>
                <w:szCs w:val="24"/>
                <w:lang w:val="sl-SI"/>
              </w:rPr>
              <w:t>Kraj, datum:</w:t>
            </w:r>
            <w:r w:rsidRPr="00E45C34">
              <w:rPr>
                <w:rFonts w:cstheme="minorHAnsi"/>
                <w:lang w:val="sl-SI"/>
              </w:rPr>
              <w:t xml:space="preserve"> </w:t>
            </w:r>
            <w:sdt>
              <w:sdtPr>
                <w:rPr>
                  <w:rFonts w:cstheme="minorHAnsi"/>
                  <w:lang w:val="sl-SI"/>
                </w:rPr>
                <w:id w:val="349917736"/>
                <w:placeholder>
                  <w:docPart w:val="C43ED8E464FD4990834039F2BA110203"/>
                </w:placeholder>
                <w:showingPlcHdr/>
                <w:text/>
              </w:sdtPr>
              <w:sdtEndPr/>
              <w:sdtContent>
                <w:r w:rsidRPr="00E45C34">
                  <w:rPr>
                    <w:shd w:val="clear" w:color="auto" w:fill="D9D9D9" w:themeFill="background1" w:themeFillShade="D9"/>
                    <w:lang w:val="sl-SI"/>
                  </w:rPr>
                  <w:t>Kliknite in vpišite besedilo.</w:t>
                </w:r>
              </w:sdtContent>
            </w:sdt>
          </w:p>
        </w:tc>
      </w:tr>
      <w:tr w:rsidR="00DD7B1F" w:rsidRPr="000F2CAC" w14:paraId="6A880167" w14:textId="77777777" w:rsidTr="00014639">
        <w:trPr>
          <w:trHeight w:val="1218"/>
          <w:jc w:val="center"/>
        </w:trPr>
        <w:tc>
          <w:tcPr>
            <w:tcW w:w="4531" w:type="dxa"/>
            <w:gridSpan w:val="2"/>
          </w:tcPr>
          <w:p w14:paraId="7EE54C99" w14:textId="249BB825" w:rsidR="00014639" w:rsidRPr="00E45C34" w:rsidRDefault="00014639" w:rsidP="0067631E">
            <w:pPr>
              <w:rPr>
                <w:lang w:val="sl-SI"/>
              </w:rPr>
            </w:pPr>
            <w:r w:rsidRPr="00E45C34">
              <w:rPr>
                <w:rFonts w:cstheme="minorHAnsi"/>
                <w:sz w:val="24"/>
                <w:szCs w:val="24"/>
                <w:lang w:val="sl-SI"/>
              </w:rPr>
              <w:lastRenderedPageBreak/>
              <w:t>Podpis udeleženca</w:t>
            </w:r>
            <w:r w:rsidR="00FF31BE" w:rsidRPr="00E45C34">
              <w:rPr>
                <w:rFonts w:cstheme="minorHAnsi"/>
                <w:sz w:val="24"/>
                <w:szCs w:val="24"/>
                <w:lang w:val="sl-SI"/>
              </w:rPr>
              <w:t xml:space="preserve"> ali glavne spremljevalne osebe</w:t>
            </w:r>
          </w:p>
        </w:tc>
        <w:tc>
          <w:tcPr>
            <w:tcW w:w="4529" w:type="dxa"/>
          </w:tcPr>
          <w:p w14:paraId="3DB8830B" w14:textId="5227EDE5" w:rsidR="00014639" w:rsidRPr="000F2CAC" w:rsidRDefault="00014639" w:rsidP="0067631E">
            <w:pPr>
              <w:rPr>
                <w:rFonts w:cstheme="minorHAnsi"/>
                <w:b/>
                <w:sz w:val="36"/>
                <w:szCs w:val="36"/>
                <w:lang w:val="sl-SI"/>
              </w:rPr>
            </w:pPr>
            <w:r w:rsidRPr="000F2CAC">
              <w:rPr>
                <w:rFonts w:cstheme="minorHAnsi"/>
                <w:sz w:val="24"/>
                <w:szCs w:val="24"/>
                <w:lang w:val="sl-SI"/>
              </w:rPr>
              <w:t xml:space="preserve">Podpis </w:t>
            </w:r>
            <w:r w:rsidR="00FF31BE" w:rsidRPr="000F2CAC">
              <w:rPr>
                <w:rFonts w:cstheme="minorHAnsi"/>
                <w:sz w:val="24"/>
                <w:szCs w:val="24"/>
                <w:lang w:val="sl-SI"/>
              </w:rPr>
              <w:t>zakonitega zastopnika</w:t>
            </w:r>
          </w:p>
        </w:tc>
      </w:tr>
    </w:tbl>
    <w:p w14:paraId="47881FA7" w14:textId="4B359F11" w:rsidR="00CF6D38" w:rsidRPr="00E45C34" w:rsidRDefault="00CF6D38" w:rsidP="00BB4F56">
      <w:pPr>
        <w:rPr>
          <w:rFonts w:cstheme="minorHAnsi"/>
          <w:color w:val="00A34F" w:themeColor="accent5"/>
          <w:sz w:val="24"/>
          <w:szCs w:val="24"/>
          <w:lang w:val="sl-SI"/>
        </w:rPr>
      </w:pPr>
    </w:p>
    <w:sectPr w:rsidR="00CF6D38" w:rsidRPr="00E45C34" w:rsidSect="00BB4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9" w:right="1418" w:bottom="851" w:left="1418" w:header="709" w:footer="709" w:gutter="0"/>
      <w:pgBorders w:offsetFrom="page">
        <w:top w:val="single" w:sz="48" w:space="24" w:color="00A34F" w:themeColor="accent5"/>
        <w:left w:val="single" w:sz="48" w:space="24" w:color="00A34F" w:themeColor="accent5"/>
        <w:bottom w:val="single" w:sz="48" w:space="24" w:color="00A34F" w:themeColor="accent5"/>
        <w:right w:val="single" w:sz="48" w:space="24" w:color="00A34F" w:themeColor="accent5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CC930" w14:textId="77777777" w:rsidR="000C7E69" w:rsidRDefault="000C7E69" w:rsidP="003F3034">
      <w:pPr>
        <w:spacing w:after="0" w:line="240" w:lineRule="auto"/>
      </w:pPr>
      <w:r>
        <w:separator/>
      </w:r>
    </w:p>
  </w:endnote>
  <w:endnote w:type="continuationSeparator" w:id="0">
    <w:p w14:paraId="084A3A2C" w14:textId="77777777" w:rsidR="000C7E69" w:rsidRDefault="000C7E69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363F8" w14:textId="77777777" w:rsidR="00282CEE" w:rsidRDefault="00282CE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DECB6" w14:textId="4D7EE45B" w:rsidR="00A13441" w:rsidRPr="00C87991" w:rsidRDefault="00A54282" w:rsidP="00C42ABE">
    <w:pPr>
      <w:pStyle w:val="Details"/>
      <w:spacing w:after="120"/>
    </w:pPr>
    <w:r>
      <w:rPr>
        <w:b/>
      </w:rPr>
      <w:tab/>
    </w:r>
    <w:r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4A4096" w:rsidRPr="004A4096">
      <w:rPr>
        <w:rFonts w:ascii="Calibri" w:eastAsia="Calibri" w:hAnsi="Calibri" w:cs="Calibri"/>
        <w:b/>
        <w:bCs/>
        <w:noProof/>
        <w:color w:val="2F2C64"/>
        <w:sz w:val="16"/>
        <w:szCs w:val="16"/>
      </w:rPr>
      <w:t>2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4A4096">
      <w:rPr>
        <w:rFonts w:ascii="Calibri" w:eastAsia="Calibri" w:hAnsi="Calibri" w:cs="Calibri"/>
        <w:b/>
        <w:bCs/>
        <w:noProof/>
        <w:sz w:val="16"/>
        <w:szCs w:val="16"/>
      </w:rPr>
      <w:t>2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53474" w14:textId="77777777" w:rsidR="000546AC" w:rsidRDefault="000546AC" w:rsidP="000546AC">
    <w:pPr>
      <w:pStyle w:val="noga-opis"/>
      <w:jc w:val="right"/>
    </w:pPr>
  </w:p>
  <w:p w14:paraId="41FA2A65" w14:textId="78423A71" w:rsidR="00A13441" w:rsidRDefault="00A13441" w:rsidP="000546AC">
    <w:pPr>
      <w:pStyle w:val="noga-opis"/>
      <w:jc w:val="right"/>
    </w:pPr>
  </w:p>
  <w:p w14:paraId="35393FE1" w14:textId="77777777" w:rsidR="007D382C" w:rsidRDefault="007D382C" w:rsidP="000546AC">
    <w:pPr>
      <w:pStyle w:val="noga-opi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D5AC" w14:textId="77777777" w:rsidR="000C7E69" w:rsidRDefault="000C7E69" w:rsidP="003F3034">
      <w:pPr>
        <w:spacing w:after="0" w:line="240" w:lineRule="auto"/>
      </w:pPr>
      <w:r>
        <w:separator/>
      </w:r>
    </w:p>
  </w:footnote>
  <w:footnote w:type="continuationSeparator" w:id="0">
    <w:p w14:paraId="08E629B1" w14:textId="77777777" w:rsidR="000C7E69" w:rsidRDefault="000C7E69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B6852" w14:textId="77777777" w:rsidR="00282CEE" w:rsidRDefault="00282CE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A0043" w14:textId="77777777" w:rsidR="00C42ABE" w:rsidRPr="00E34CC0" w:rsidRDefault="00C42ABE" w:rsidP="00C42ABE">
    <w:pPr>
      <w:pStyle w:val="Details"/>
      <w:rPr>
        <w:b/>
        <w:i w:val="0"/>
      </w:rPr>
    </w:pPr>
    <w:r>
      <w:rPr>
        <w:b/>
        <w:i w:val="0"/>
      </w:rPr>
      <w:br/>
    </w:r>
  </w:p>
  <w:p w14:paraId="4C38E4EB" w14:textId="77777777" w:rsidR="006A0439" w:rsidRDefault="00432A52" w:rsidP="00C87991">
    <w:pPr>
      <w:pStyle w:val="Details"/>
    </w:pPr>
    <w:r>
      <w:rPr>
        <w:i w:val="0"/>
      </w:rPr>
      <w:tab/>
    </w:r>
    <w:r>
      <w:rPr>
        <w:i w:val="0"/>
      </w:rPr>
      <w:tab/>
    </w:r>
    <w:r>
      <w:rPr>
        <w:noProof/>
        <w:lang w:val="sl-SI" w:eastAsia="sl-SI"/>
      </w:rPr>
      <w:drawing>
        <wp:inline distT="0" distB="0" distL="0" distR="0" wp14:anchorId="3E9B57FB" wp14:editId="688B1850">
          <wp:extent cx="1312044" cy="532624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87991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3412D" w14:textId="2AA4B70F" w:rsidR="00A13441" w:rsidRDefault="006D08E4" w:rsidP="00F139C0">
    <w:pPr>
      <w:pStyle w:val="Details"/>
      <w:ind w:firstLine="708"/>
    </w:pPr>
    <w:r>
      <w:tab/>
    </w:r>
    <w:r>
      <w:tab/>
    </w:r>
    <w:r>
      <w:rPr>
        <w:noProof/>
        <w:lang w:val="sl-SI" w:eastAsia="sl-SI"/>
      </w:rPr>
      <w:drawing>
        <wp:inline distT="0" distB="0" distL="0" distR="0" wp14:anchorId="3B30B6FD" wp14:editId="56E8E066">
          <wp:extent cx="1312044" cy="532624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winn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2044" cy="5326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181ABE" w14:textId="77777777" w:rsidR="00E34CC0" w:rsidRDefault="00E34CC0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6723849">
    <w:abstractNumId w:val="4"/>
  </w:num>
  <w:num w:numId="2" w16cid:durableId="708459887">
    <w:abstractNumId w:val="0"/>
  </w:num>
  <w:num w:numId="3" w16cid:durableId="1260678493">
    <w:abstractNumId w:val="1"/>
  </w:num>
  <w:num w:numId="4" w16cid:durableId="1569536448">
    <w:abstractNumId w:val="2"/>
  </w:num>
  <w:num w:numId="5" w16cid:durableId="1614554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4F"/>
    <w:rsid w:val="00014639"/>
    <w:rsid w:val="00022467"/>
    <w:rsid w:val="00040D08"/>
    <w:rsid w:val="00042059"/>
    <w:rsid w:val="000538D3"/>
    <w:rsid w:val="000546AC"/>
    <w:rsid w:val="000547C1"/>
    <w:rsid w:val="00065462"/>
    <w:rsid w:val="000C10CF"/>
    <w:rsid w:val="000C7E69"/>
    <w:rsid w:val="000F2CAC"/>
    <w:rsid w:val="00123F5D"/>
    <w:rsid w:val="001748A7"/>
    <w:rsid w:val="001E7CA2"/>
    <w:rsid w:val="00257096"/>
    <w:rsid w:val="00266DCC"/>
    <w:rsid w:val="00282CEE"/>
    <w:rsid w:val="002C222D"/>
    <w:rsid w:val="002D54A4"/>
    <w:rsid w:val="002E3BBF"/>
    <w:rsid w:val="00307604"/>
    <w:rsid w:val="0033365C"/>
    <w:rsid w:val="00366615"/>
    <w:rsid w:val="00383F3E"/>
    <w:rsid w:val="003906C3"/>
    <w:rsid w:val="003D54A8"/>
    <w:rsid w:val="003D6245"/>
    <w:rsid w:val="003E3351"/>
    <w:rsid w:val="003F3034"/>
    <w:rsid w:val="00400E2A"/>
    <w:rsid w:val="00432A52"/>
    <w:rsid w:val="00435CF7"/>
    <w:rsid w:val="00457F48"/>
    <w:rsid w:val="004A21D3"/>
    <w:rsid w:val="004A4096"/>
    <w:rsid w:val="004D413F"/>
    <w:rsid w:val="00516B75"/>
    <w:rsid w:val="005856B9"/>
    <w:rsid w:val="005C37CC"/>
    <w:rsid w:val="005F1BFD"/>
    <w:rsid w:val="005F722E"/>
    <w:rsid w:val="006010BD"/>
    <w:rsid w:val="00633387"/>
    <w:rsid w:val="0067631E"/>
    <w:rsid w:val="0068694B"/>
    <w:rsid w:val="00686B19"/>
    <w:rsid w:val="006A0439"/>
    <w:rsid w:val="006A481C"/>
    <w:rsid w:val="006D08E4"/>
    <w:rsid w:val="006D262B"/>
    <w:rsid w:val="006D4215"/>
    <w:rsid w:val="006E1BC4"/>
    <w:rsid w:val="0070168B"/>
    <w:rsid w:val="00705E77"/>
    <w:rsid w:val="00782F7D"/>
    <w:rsid w:val="00797A17"/>
    <w:rsid w:val="007D382C"/>
    <w:rsid w:val="00805815"/>
    <w:rsid w:val="008112B9"/>
    <w:rsid w:val="008C1A8B"/>
    <w:rsid w:val="008D16FB"/>
    <w:rsid w:val="00903D5F"/>
    <w:rsid w:val="00912585"/>
    <w:rsid w:val="009139BF"/>
    <w:rsid w:val="00922B32"/>
    <w:rsid w:val="00936D13"/>
    <w:rsid w:val="0095164D"/>
    <w:rsid w:val="009624DF"/>
    <w:rsid w:val="00983298"/>
    <w:rsid w:val="00995E59"/>
    <w:rsid w:val="009F455A"/>
    <w:rsid w:val="00A13441"/>
    <w:rsid w:val="00A13B5C"/>
    <w:rsid w:val="00A5032C"/>
    <w:rsid w:val="00A50AAF"/>
    <w:rsid w:val="00A54282"/>
    <w:rsid w:val="00A75845"/>
    <w:rsid w:val="00A8154F"/>
    <w:rsid w:val="00A83104"/>
    <w:rsid w:val="00A94556"/>
    <w:rsid w:val="00B91F71"/>
    <w:rsid w:val="00B945A3"/>
    <w:rsid w:val="00BB2FCC"/>
    <w:rsid w:val="00BB4F56"/>
    <w:rsid w:val="00BC124A"/>
    <w:rsid w:val="00BF7B3D"/>
    <w:rsid w:val="00C02356"/>
    <w:rsid w:val="00C11947"/>
    <w:rsid w:val="00C42ABE"/>
    <w:rsid w:val="00C5477F"/>
    <w:rsid w:val="00C74941"/>
    <w:rsid w:val="00C87991"/>
    <w:rsid w:val="00C938BF"/>
    <w:rsid w:val="00CA0B0E"/>
    <w:rsid w:val="00CA548D"/>
    <w:rsid w:val="00CE5264"/>
    <w:rsid w:val="00CF6D38"/>
    <w:rsid w:val="00D40084"/>
    <w:rsid w:val="00DB386F"/>
    <w:rsid w:val="00DD5480"/>
    <w:rsid w:val="00DD7B1F"/>
    <w:rsid w:val="00E24A31"/>
    <w:rsid w:val="00E34CC0"/>
    <w:rsid w:val="00E45C34"/>
    <w:rsid w:val="00E470F3"/>
    <w:rsid w:val="00E473CE"/>
    <w:rsid w:val="00EB5E96"/>
    <w:rsid w:val="00EE4348"/>
    <w:rsid w:val="00F139C0"/>
    <w:rsid w:val="00FB5B69"/>
    <w:rsid w:val="00FB6252"/>
    <w:rsid w:val="00FC1C62"/>
    <w:rsid w:val="00FF1389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7F9B7F4"/>
  <w15:chartTrackingRefBased/>
  <w15:docId w15:val="{F3EB6370-6AC1-4B06-9A34-9893FF81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4D413F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3034"/>
  </w:style>
  <w:style w:type="paragraph" w:styleId="Noga">
    <w:name w:val="footer"/>
    <w:basedOn w:val="Navaden"/>
    <w:link w:val="NogaZnak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3034"/>
  </w:style>
  <w:style w:type="character" w:customStyle="1" w:styleId="Naslov1Znak">
    <w:name w:val="Naslov 1 Znak"/>
    <w:basedOn w:val="Privzetapisavaodstavka"/>
    <w:link w:val="Naslov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Naslov">
    <w:name w:val="Title"/>
    <w:aliases w:val="Glavni naslov"/>
    <w:basedOn w:val="Navaden"/>
    <w:next w:val="Navaden"/>
    <w:link w:val="NaslovZnak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character" w:customStyle="1" w:styleId="NaslovZnak">
    <w:name w:val="Naslov Znak"/>
    <w:aliases w:val="Glavni naslov Znak"/>
    <w:basedOn w:val="Privzetapisavaodstavka"/>
    <w:link w:val="Naslov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Odstavekseznama">
    <w:name w:val="List Paragraph"/>
    <w:basedOn w:val="Navaden"/>
    <w:link w:val="OdstavekseznamaZnak"/>
    <w:uiPriority w:val="34"/>
    <w:qFormat/>
    <w:rsid w:val="00CA548D"/>
    <w:pPr>
      <w:numPr>
        <w:numId w:val="1"/>
      </w:numPr>
      <w:spacing w:line="276" w:lineRule="auto"/>
      <w:ind w:left="1134"/>
    </w:pPr>
    <w:rPr>
      <w:lang w:val="sl-SI"/>
    </w:rPr>
  </w:style>
  <w:style w:type="paragraph" w:customStyle="1" w:styleId="Listnumbered">
    <w:name w:val="List numbered"/>
    <w:basedOn w:val="Odstavekseznama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Glava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CA548D"/>
    <w:rPr>
      <w:lang w:val="sl-SI"/>
    </w:rPr>
  </w:style>
  <w:style w:type="character" w:customStyle="1" w:styleId="ListnumberedChar">
    <w:name w:val="List numbered Char"/>
    <w:basedOn w:val="OdstavekseznamaZnak"/>
    <w:link w:val="Listnumbered"/>
    <w:rsid w:val="00CA548D"/>
    <w:rPr>
      <w:lang w:val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</w:rPr>
  </w:style>
  <w:style w:type="character" w:customStyle="1" w:styleId="DetailsChar">
    <w:name w:val="Details Char"/>
    <w:basedOn w:val="GlavaZnak"/>
    <w:link w:val="Details"/>
    <w:rsid w:val="001E7CA2"/>
    <w:rPr>
      <w:i/>
      <w:color w:val="8496B0" w:themeColor="text2" w:themeTint="99"/>
      <w:sz w:val="1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F1BFD"/>
    <w:rPr>
      <w:i/>
      <w:iCs/>
      <w:color w:val="252C64" w:themeColor="accent1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Kazalovsebine1">
    <w:name w:val="toc 1"/>
    <w:basedOn w:val="Navaden"/>
    <w:next w:val="Navaden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040D08"/>
    <w:rPr>
      <w:color w:val="00A34F" w:themeColor="hyperlink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Naslov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Naslov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Naslov1Znak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Naslov2Znak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Naslov3Znak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avaden"/>
    <w:link w:val="noga-opisChar"/>
    <w:qFormat/>
    <w:rsid w:val="000546AC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val="sl-SI" w:eastAsia="sl-SI"/>
    </w:rPr>
  </w:style>
  <w:style w:type="character" w:customStyle="1" w:styleId="noga-opisChar">
    <w:name w:val="noga-opis Char"/>
    <w:basedOn w:val="Privzetapisavaodstavka"/>
    <w:link w:val="noga-opis"/>
    <w:rsid w:val="000546AC"/>
    <w:rPr>
      <w:rFonts w:cs="Calibri"/>
      <w:noProof/>
      <w:color w:val="2F2C64"/>
      <w:sz w:val="16"/>
      <w:szCs w:val="16"/>
      <w:lang w:val="sl-SI" w:eastAsia="sl-SI"/>
    </w:rPr>
  </w:style>
  <w:style w:type="table" w:styleId="Tabelamrea">
    <w:name w:val="Table Grid"/>
    <w:basedOn w:val="Navadnatabela"/>
    <w:uiPriority w:val="39"/>
    <w:rsid w:val="0099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A831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8310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8310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831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8310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AJNISTVO\predloge\word%20fiksne%20predloge%202021\Dopis_CMEPIUS_fix-2021-E+-S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7E115A4E39848D689EEC71A75E65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96633-FC9F-44D5-83CE-E13FA13EFB1E}"/>
      </w:docPartPr>
      <w:docPartBody>
        <w:p w:rsidR="00621B5A" w:rsidRDefault="008255C6" w:rsidP="008255C6">
          <w:pPr>
            <w:pStyle w:val="37E115A4E39848D689EEC71A75E65CC511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E233B08B11E428F9DDC73EEDF22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E0A3-08F5-4027-93C8-CEE52443D1E4}"/>
      </w:docPartPr>
      <w:docPartBody>
        <w:p w:rsidR="00621B5A" w:rsidRDefault="008255C6" w:rsidP="008255C6">
          <w:pPr>
            <w:pStyle w:val="BE233B08B11E428F9DDC73EEDF2219EF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BF33EB3764D44620803A6735877E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DF9E-D85E-464E-B583-8A5340B411B2}"/>
      </w:docPartPr>
      <w:docPartBody>
        <w:p w:rsidR="00621B5A" w:rsidRDefault="008255C6" w:rsidP="008255C6">
          <w:pPr>
            <w:pStyle w:val="BF33EB3764D44620803A6735877E890F8"/>
          </w:pPr>
          <w:r w:rsidRPr="00DD7B1F">
            <w:rPr>
              <w:shd w:val="clear" w:color="auto" w:fill="D9D9D9" w:themeFill="background1" w:themeFillShade="D9"/>
            </w:rPr>
            <w:t>Kliknite in vpišite besedilo.</w:t>
          </w:r>
        </w:p>
      </w:docPartBody>
    </w:docPart>
    <w:docPart>
      <w:docPartPr>
        <w:name w:val="F742F3FB506D4BC9B0DFCEADBF0B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7529-EAE4-4783-B1E8-CABFA3343516}"/>
      </w:docPartPr>
      <w:docPartBody>
        <w:p w:rsidR="00621B5A" w:rsidRDefault="008255C6" w:rsidP="008255C6">
          <w:pPr>
            <w:pStyle w:val="F742F3FB506D4BC9B0DFCEADBF0BDF91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144F4A4D4E24E838B39C3691737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FC92-1374-4A5C-A288-CE2C486D7C42}"/>
      </w:docPartPr>
      <w:docPartBody>
        <w:p w:rsidR="00621B5A" w:rsidRDefault="008255C6" w:rsidP="008255C6">
          <w:pPr>
            <w:pStyle w:val="4144F4A4D4E24E838B39C36917375510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487DF552B47F4EEA8FF993BFEDE8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08E3-FB1B-4B29-8858-F3B85ADF0502}"/>
      </w:docPartPr>
      <w:docPartBody>
        <w:p w:rsidR="00621B5A" w:rsidRDefault="008255C6" w:rsidP="008255C6">
          <w:pPr>
            <w:pStyle w:val="487DF552B47F4EEA8FF993BFEDE8E03B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5F79215288FE4ED494B548234C0EB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8C9DA-85A7-4DD5-9421-DF0731F3E052}"/>
      </w:docPartPr>
      <w:docPartBody>
        <w:p w:rsidR="00621B5A" w:rsidRDefault="008255C6" w:rsidP="008255C6">
          <w:pPr>
            <w:pStyle w:val="5F79215288FE4ED494B548234C0EB48410"/>
          </w:pPr>
          <w:r w:rsidRPr="00DD7B1F">
            <w:rPr>
              <w:lang w:val="sl-SI"/>
            </w:rPr>
            <w:t>Kliknite in vpišite besedilo.</w:t>
          </w:r>
        </w:p>
      </w:docPartBody>
    </w:docPart>
    <w:docPart>
      <w:docPartPr>
        <w:name w:val="7D59893ABB5842C59D1E1848EB5FC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07DC4-8318-4CF3-89CD-0EC027912F53}"/>
      </w:docPartPr>
      <w:docPartBody>
        <w:p w:rsidR="00621B5A" w:rsidRDefault="008255C6" w:rsidP="008255C6">
          <w:pPr>
            <w:pStyle w:val="7D59893ABB5842C59D1E1848EB5FC1B910"/>
          </w:pPr>
          <w:r w:rsidRPr="00DD7B1F">
            <w:rPr>
              <w:rStyle w:val="Besedilooznabemesta"/>
              <w:shd w:val="clear" w:color="auto" w:fill="D9D9D9" w:themeFill="background1" w:themeFillShade="D9"/>
            </w:rPr>
            <w:t>Kliknite in izberite iz seznama.</w:t>
          </w:r>
        </w:p>
      </w:docPartBody>
    </w:docPart>
    <w:docPart>
      <w:docPartPr>
        <w:name w:val="046F72FCF1374A2280BE4B5817ED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C52D-818D-40CF-92D4-CF2DFCB9ADEF}"/>
      </w:docPartPr>
      <w:docPartBody>
        <w:p w:rsidR="00621B5A" w:rsidRDefault="008255C6" w:rsidP="008255C6">
          <w:pPr>
            <w:pStyle w:val="046F72FCF1374A2280BE4B5817EDA14C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iz seznama.</w:t>
          </w:r>
        </w:p>
      </w:docPartBody>
    </w:docPart>
    <w:docPart>
      <w:docPartPr>
        <w:name w:val="C89421B12D984A15A0920E1205A4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A13E-FEEE-410A-B50A-658BD7057E50}"/>
      </w:docPartPr>
      <w:docPartBody>
        <w:p w:rsidR="00621B5A" w:rsidRDefault="008255C6" w:rsidP="008255C6">
          <w:pPr>
            <w:pStyle w:val="C89421B12D984A15A0920E1205A46839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C43ED8E464FD4990834039F2BA11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C2AC-AA22-42AA-9E69-74F5B1BDC253}"/>
      </w:docPartPr>
      <w:docPartBody>
        <w:p w:rsidR="00621B5A" w:rsidRDefault="008255C6" w:rsidP="008255C6">
          <w:pPr>
            <w:pStyle w:val="C43ED8E464FD4990834039F2BA11020310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vpišite besedilo.</w:t>
          </w:r>
        </w:p>
      </w:docPartBody>
    </w:docPart>
    <w:docPart>
      <w:docPartPr>
        <w:name w:val="E0A7613A75874651A067322602F61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53637-FC3B-443B-AFF3-E92B151FAC13}"/>
      </w:docPartPr>
      <w:docPartBody>
        <w:p w:rsidR="008255C6" w:rsidRDefault="008255C6" w:rsidP="008255C6">
          <w:pPr>
            <w:pStyle w:val="E0A7613A75874651A067322602F61B937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  <w:docPart>
      <w:docPartPr>
        <w:name w:val="8293C743F2EE421880E6A1B869E95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7E7B-5AC6-4EE3-9C31-3D5E11E9C944}"/>
      </w:docPartPr>
      <w:docPartBody>
        <w:p w:rsidR="008255C6" w:rsidRDefault="008255C6" w:rsidP="008255C6">
          <w:pPr>
            <w:pStyle w:val="8293C743F2EE421880E6A1B869E9552D7"/>
          </w:pPr>
          <w:r w:rsidRPr="00DD7B1F">
            <w:rPr>
              <w:shd w:val="clear" w:color="auto" w:fill="D9D9D9" w:themeFill="background1" w:themeFillShade="D9"/>
              <w:lang w:val="sl-SI"/>
            </w:rPr>
            <w:t>Kliknite in izberite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47"/>
    <w:rsid w:val="00621B5A"/>
    <w:rsid w:val="00687F7F"/>
    <w:rsid w:val="008255C6"/>
    <w:rsid w:val="009624DF"/>
    <w:rsid w:val="00A56347"/>
    <w:rsid w:val="00A6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255C6"/>
    <w:rPr>
      <w:color w:val="808080"/>
    </w:rPr>
  </w:style>
  <w:style w:type="paragraph" w:customStyle="1" w:styleId="37E115A4E39848D689EEC71A75E65CC511">
    <w:name w:val="37E115A4E39848D689EEC71A75E65CC511"/>
    <w:rsid w:val="008255C6"/>
    <w:rPr>
      <w:rFonts w:eastAsiaTheme="minorHAnsi"/>
      <w:lang w:val="en-US" w:eastAsia="en-US"/>
    </w:rPr>
  </w:style>
  <w:style w:type="paragraph" w:customStyle="1" w:styleId="BE233B08B11E428F9DDC73EEDF2219EF10">
    <w:name w:val="BE233B08B11E428F9DDC73EEDF2219EF10"/>
    <w:rsid w:val="008255C6"/>
    <w:rPr>
      <w:rFonts w:eastAsiaTheme="minorHAnsi"/>
      <w:lang w:val="en-US" w:eastAsia="en-US"/>
    </w:rPr>
  </w:style>
  <w:style w:type="paragraph" w:customStyle="1" w:styleId="BF33EB3764D44620803A6735877E890F8">
    <w:name w:val="BF33EB3764D44620803A6735877E890F8"/>
    <w:rsid w:val="008255C6"/>
    <w:rPr>
      <w:rFonts w:eastAsiaTheme="minorHAnsi"/>
      <w:lang w:val="en-US" w:eastAsia="en-US"/>
    </w:rPr>
  </w:style>
  <w:style w:type="paragraph" w:customStyle="1" w:styleId="F742F3FB506D4BC9B0DFCEADBF0BDF9110">
    <w:name w:val="F742F3FB506D4BC9B0DFCEADBF0BDF9110"/>
    <w:rsid w:val="008255C6"/>
    <w:rPr>
      <w:rFonts w:eastAsiaTheme="minorHAnsi"/>
      <w:lang w:val="en-US" w:eastAsia="en-US"/>
    </w:rPr>
  </w:style>
  <w:style w:type="paragraph" w:customStyle="1" w:styleId="4144F4A4D4E24E838B39C3691737551010">
    <w:name w:val="4144F4A4D4E24E838B39C3691737551010"/>
    <w:rsid w:val="008255C6"/>
    <w:rPr>
      <w:rFonts w:eastAsiaTheme="minorHAnsi"/>
      <w:lang w:val="en-US" w:eastAsia="en-US"/>
    </w:rPr>
  </w:style>
  <w:style w:type="paragraph" w:customStyle="1" w:styleId="487DF552B47F4EEA8FF993BFEDE8E03B10">
    <w:name w:val="487DF552B47F4EEA8FF993BFEDE8E03B10"/>
    <w:rsid w:val="008255C6"/>
    <w:rPr>
      <w:rFonts w:eastAsiaTheme="minorHAnsi"/>
      <w:lang w:val="en-US" w:eastAsia="en-US"/>
    </w:rPr>
  </w:style>
  <w:style w:type="paragraph" w:customStyle="1" w:styleId="5F79215288FE4ED494B548234C0EB48410">
    <w:name w:val="5F79215288FE4ED494B548234C0EB48410"/>
    <w:rsid w:val="008255C6"/>
    <w:rPr>
      <w:rFonts w:eastAsiaTheme="minorHAnsi"/>
      <w:lang w:val="en-US" w:eastAsia="en-US"/>
    </w:rPr>
  </w:style>
  <w:style w:type="paragraph" w:customStyle="1" w:styleId="E0A7613A75874651A067322602F61B937">
    <w:name w:val="E0A7613A75874651A067322602F61B937"/>
    <w:rsid w:val="008255C6"/>
    <w:rPr>
      <w:rFonts w:eastAsiaTheme="minorHAnsi"/>
      <w:lang w:val="en-US" w:eastAsia="en-US"/>
    </w:rPr>
  </w:style>
  <w:style w:type="paragraph" w:customStyle="1" w:styleId="8293C743F2EE421880E6A1B869E9552D7">
    <w:name w:val="8293C743F2EE421880E6A1B869E9552D7"/>
    <w:rsid w:val="008255C6"/>
    <w:rPr>
      <w:rFonts w:eastAsiaTheme="minorHAnsi"/>
      <w:lang w:val="en-US" w:eastAsia="en-US"/>
    </w:rPr>
  </w:style>
  <w:style w:type="paragraph" w:customStyle="1" w:styleId="7D59893ABB5842C59D1E1848EB5FC1B910">
    <w:name w:val="7D59893ABB5842C59D1E1848EB5FC1B910"/>
    <w:rsid w:val="008255C6"/>
    <w:rPr>
      <w:rFonts w:eastAsiaTheme="minorHAnsi"/>
      <w:lang w:val="en-US" w:eastAsia="en-US"/>
    </w:rPr>
  </w:style>
  <w:style w:type="paragraph" w:customStyle="1" w:styleId="046F72FCF1374A2280BE4B5817EDA14C10">
    <w:name w:val="046F72FCF1374A2280BE4B5817EDA14C10"/>
    <w:rsid w:val="008255C6"/>
    <w:rPr>
      <w:rFonts w:eastAsiaTheme="minorHAnsi"/>
      <w:lang w:val="en-US" w:eastAsia="en-US"/>
    </w:rPr>
  </w:style>
  <w:style w:type="paragraph" w:customStyle="1" w:styleId="C89421B12D984A15A0920E1205A4683910">
    <w:name w:val="C89421B12D984A15A0920E1205A4683910"/>
    <w:rsid w:val="008255C6"/>
    <w:rPr>
      <w:rFonts w:eastAsiaTheme="minorHAnsi"/>
      <w:lang w:val="en-US" w:eastAsia="en-US"/>
    </w:rPr>
  </w:style>
  <w:style w:type="paragraph" w:customStyle="1" w:styleId="C43ED8E464FD4990834039F2BA11020310">
    <w:name w:val="C43ED8E464FD4990834039F2BA11020310"/>
    <w:rsid w:val="008255C6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84962-6525-4DC3-AD3A-41568FD2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Dopis_CMEPIUS_fix-2021-E+-SLO</Template>
  <TotalTime>1</TotalTime>
  <Pages>2</Pages>
  <Words>190</Words>
  <Characters>1123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Benvenuti</dc:creator>
  <cp:keywords/>
  <dc:description/>
  <cp:lastModifiedBy>Špela Langus</cp:lastModifiedBy>
  <cp:revision>2</cp:revision>
  <dcterms:created xsi:type="dcterms:W3CDTF">2024-11-26T12:31:00Z</dcterms:created>
  <dcterms:modified xsi:type="dcterms:W3CDTF">2024-11-26T12:31:00Z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b020d1fda34078c779e1a99b989d46e0f8ddd46b26f414b434949bec25844633</vt:lpwstr>
  </property>
</Properties>
</file>